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2" w:rsidRDefault="00217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a.s. 2020/2021</w:t>
      </w:r>
    </w:p>
    <w:p w:rsidR="00046D82" w:rsidRPr="00374420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46D82" w:rsidRDefault="00FD2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PROGRAMMA DI GEOGRAFIA</w:t>
      </w:r>
      <w:r w:rsidR="00861B4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46D82" w:rsidRPr="00374420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046D82" w:rsidRPr="00374420" w:rsidRDefault="002A53C8" w:rsidP="00217D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374420">
        <w:rPr>
          <w:rFonts w:ascii="Arial" w:hAnsi="Arial" w:cs="Arial"/>
          <w:b/>
          <w:bCs/>
        </w:rPr>
        <w:t xml:space="preserve">MODULO N. 1 –    </w:t>
      </w:r>
      <w:r w:rsidR="00374420">
        <w:rPr>
          <w:rFonts w:ascii="Arial" w:hAnsi="Arial" w:cs="Arial"/>
          <w:b/>
        </w:rPr>
        <w:t>G</w:t>
      </w:r>
      <w:r w:rsidR="00374420" w:rsidRPr="00374420">
        <w:rPr>
          <w:rFonts w:ascii="Arial" w:hAnsi="Arial" w:cs="Arial"/>
          <w:b/>
        </w:rPr>
        <w:t>eografia f</w:t>
      </w:r>
      <w:r w:rsidR="00374420">
        <w:rPr>
          <w:rFonts w:ascii="Arial" w:hAnsi="Arial" w:cs="Arial"/>
          <w:b/>
        </w:rPr>
        <w:t>isica, il clima e gli ambienti</w:t>
      </w:r>
    </w:p>
    <w:p w:rsidR="005C39E7" w:rsidRPr="00374420" w:rsidRDefault="005C39E7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Gli strumenti della geografia</w:t>
      </w:r>
    </w:p>
    <w:p w:rsidR="005C39E7" w:rsidRPr="00374420" w:rsidRDefault="005C39E7" w:rsidP="00374420">
      <w:pPr>
        <w:pStyle w:val="Paragrafoelenco"/>
        <w:numPr>
          <w:ilvl w:val="0"/>
          <w:numId w:val="3"/>
        </w:numPr>
        <w:tabs>
          <w:tab w:val="left" w:pos="2970"/>
        </w:tabs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Descrizione fisica dell’Europa e dell’Italia</w:t>
      </w:r>
    </w:p>
    <w:p w:rsidR="005C39E7" w:rsidRPr="00374420" w:rsidRDefault="005C39E7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Descrizione delle regioni climatiche e dei relativi  paesaggi, il valore della biodiversità</w:t>
      </w:r>
    </w:p>
    <w:p w:rsidR="005C39E7" w:rsidRPr="00374420" w:rsidRDefault="005C39E7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Fonti di energia disponibili; l’equilibrio tra fabbisogno energetico e rispetto ambientale</w:t>
      </w:r>
    </w:p>
    <w:p w:rsidR="002A53C8" w:rsidRPr="00374420" w:rsidRDefault="00217DF5" w:rsidP="0037442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374420">
        <w:rPr>
          <w:rFonts w:ascii="Arial" w:hAnsi="Arial" w:cs="Arial"/>
          <w:b/>
          <w:bCs/>
        </w:rPr>
        <w:t xml:space="preserve">MODULO N. 2 –    </w:t>
      </w:r>
      <w:r w:rsidR="005C39E7" w:rsidRPr="00374420">
        <w:rPr>
          <w:rFonts w:ascii="Arial" w:hAnsi="Arial" w:cs="Arial"/>
          <w:b/>
        </w:rPr>
        <w:t>L’Unione Europea</w:t>
      </w:r>
    </w:p>
    <w:p w:rsidR="005C39E7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Le origini</w:t>
      </w:r>
      <w:r w:rsidR="00374420">
        <w:rPr>
          <w:rFonts w:ascii="Arial" w:hAnsi="Arial" w:cs="Arial"/>
        </w:rPr>
        <w:t xml:space="preserve"> e la storia dell’</w:t>
      </w:r>
      <w:r w:rsidR="005C39E7" w:rsidRPr="00374420">
        <w:rPr>
          <w:rFonts w:ascii="Arial" w:hAnsi="Arial" w:cs="Arial"/>
        </w:rPr>
        <w:t xml:space="preserve"> unione degli Stati d’Europa</w:t>
      </w:r>
    </w:p>
    <w:p w:rsidR="005C39E7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</w:t>
      </w:r>
      <w:r w:rsidR="005C39E7" w:rsidRPr="00374420">
        <w:rPr>
          <w:rFonts w:ascii="Arial" w:hAnsi="Arial" w:cs="Arial"/>
        </w:rPr>
        <w:t>’attuale geografia dell’Unione Europea e le prospettive di allargamento</w:t>
      </w:r>
    </w:p>
    <w:p w:rsidR="005C39E7" w:rsidRPr="00374420" w:rsidRDefault="005C39E7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Organi istituzionali dell’Unione: prerogative e funzionamento</w:t>
      </w:r>
    </w:p>
    <w:p w:rsidR="00374420" w:rsidRPr="00374420" w:rsidRDefault="005C39E7" w:rsidP="00217DF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b/>
          <w:bCs/>
        </w:rPr>
      </w:pPr>
      <w:r w:rsidRPr="00374420">
        <w:rPr>
          <w:rFonts w:ascii="Arial" w:hAnsi="Arial" w:cs="Arial"/>
        </w:rPr>
        <w:t xml:space="preserve">Politiche dell’U.E. e strategie </w:t>
      </w:r>
      <w:r w:rsidR="00B3512E" w:rsidRPr="00374420">
        <w:rPr>
          <w:rFonts w:ascii="Arial" w:hAnsi="Arial" w:cs="Arial"/>
        </w:rPr>
        <w:t xml:space="preserve">per il raggiungimento </w:t>
      </w:r>
      <w:r w:rsidRPr="00374420">
        <w:rPr>
          <w:rFonts w:ascii="Arial" w:hAnsi="Arial" w:cs="Arial"/>
        </w:rPr>
        <w:t xml:space="preserve">dei suoi valori fondanti </w:t>
      </w:r>
    </w:p>
    <w:p w:rsidR="00046D82" w:rsidRPr="00374420" w:rsidRDefault="00B3512E" w:rsidP="0037442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374420">
        <w:rPr>
          <w:rFonts w:ascii="Arial" w:hAnsi="Arial" w:cs="Arial"/>
          <w:b/>
          <w:bCs/>
        </w:rPr>
        <w:t>MODULO N. 3 –</w:t>
      </w:r>
      <w:r w:rsidR="00217DF5" w:rsidRPr="00374420">
        <w:rPr>
          <w:rFonts w:ascii="Arial" w:hAnsi="Arial" w:cs="Arial"/>
          <w:b/>
          <w:bCs/>
        </w:rPr>
        <w:t xml:space="preserve"> </w:t>
      </w:r>
      <w:r w:rsidRPr="00374420">
        <w:rPr>
          <w:rFonts w:ascii="Arial" w:hAnsi="Arial" w:cs="Arial"/>
          <w:b/>
          <w:bCs/>
        </w:rPr>
        <w:t>Demografia dell’Europa</w:t>
      </w:r>
    </w:p>
    <w:p w:rsidR="00B3512E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La demografia: definizione e ambiti</w:t>
      </w:r>
    </w:p>
    <w:p w:rsidR="00B3512E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 xml:space="preserve">I modelli per lo </w:t>
      </w:r>
      <w:r w:rsidR="00374420">
        <w:rPr>
          <w:rFonts w:ascii="Arial" w:hAnsi="Arial" w:cs="Arial"/>
        </w:rPr>
        <w:t xml:space="preserve">studio demografico (transizione demografica e </w:t>
      </w:r>
      <w:r w:rsidRPr="00374420">
        <w:rPr>
          <w:rFonts w:ascii="Arial" w:hAnsi="Arial" w:cs="Arial"/>
        </w:rPr>
        <w:t>piramidi delle età</w:t>
      </w:r>
      <w:r w:rsidR="00374420">
        <w:rPr>
          <w:rFonts w:ascii="Arial" w:hAnsi="Arial" w:cs="Arial"/>
        </w:rPr>
        <w:t>)</w:t>
      </w:r>
    </w:p>
    <w:p w:rsid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La popolaz</w:t>
      </w:r>
      <w:r w:rsidR="00374420">
        <w:rPr>
          <w:rFonts w:ascii="Arial" w:hAnsi="Arial" w:cs="Arial"/>
        </w:rPr>
        <w:t>ione dell’Europa e dell’Italia</w:t>
      </w:r>
    </w:p>
    <w:p w:rsidR="00B3512E" w:rsidRPr="00374420" w:rsidRDefault="00374420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3512E" w:rsidRPr="00374420">
        <w:rPr>
          <w:rFonts w:ascii="Arial" w:hAnsi="Arial" w:cs="Arial"/>
        </w:rPr>
        <w:t>l rapporto tra reddito del Paese e reddito pro capite (PIL)</w:t>
      </w:r>
    </w:p>
    <w:p w:rsidR="00B3512E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Le migrazioni nel tempo e nello spazio, ca</w:t>
      </w:r>
      <w:r w:rsidR="00374420">
        <w:rPr>
          <w:rFonts w:ascii="Arial" w:hAnsi="Arial" w:cs="Arial"/>
        </w:rPr>
        <w:t>use attuali delle migrazioni</w:t>
      </w:r>
      <w:r w:rsidRPr="00374420">
        <w:rPr>
          <w:rFonts w:ascii="Arial" w:hAnsi="Arial" w:cs="Arial"/>
        </w:rPr>
        <w:t xml:space="preserve"> </w:t>
      </w:r>
      <w:r w:rsidR="00374420">
        <w:rPr>
          <w:rFonts w:ascii="Arial" w:hAnsi="Arial" w:cs="Arial"/>
        </w:rPr>
        <w:t>e l</w:t>
      </w:r>
      <w:r w:rsidRPr="00374420">
        <w:rPr>
          <w:rFonts w:ascii="Arial" w:hAnsi="Arial" w:cs="Arial"/>
        </w:rPr>
        <w:t xml:space="preserve">a legislazione europea in materia </w:t>
      </w:r>
    </w:p>
    <w:p w:rsidR="00B3512E" w:rsidRPr="00374420" w:rsidRDefault="00B3512E" w:rsidP="00374420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L’Europa e l’Italia delle città</w:t>
      </w:r>
    </w:p>
    <w:p w:rsidR="00B3512E" w:rsidRPr="00374420" w:rsidRDefault="00217DF5" w:rsidP="00B351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374420">
        <w:rPr>
          <w:rFonts w:ascii="Arial" w:hAnsi="Arial" w:cs="Arial"/>
          <w:b/>
          <w:bCs/>
        </w:rPr>
        <w:t xml:space="preserve">MODULO N. 4 – </w:t>
      </w:r>
      <w:r w:rsidR="00B3512E" w:rsidRPr="00374420">
        <w:rPr>
          <w:rFonts w:ascii="Arial" w:hAnsi="Arial" w:cs="Arial"/>
          <w:b/>
        </w:rPr>
        <w:t>L’economia</w:t>
      </w:r>
    </w:p>
    <w:p w:rsidR="00374420" w:rsidRPr="00043BA7" w:rsidRDefault="00374420" w:rsidP="00043BA7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Le dinamiche della globalizzazione</w:t>
      </w:r>
    </w:p>
    <w:p w:rsidR="00374420" w:rsidRDefault="00374420" w:rsidP="00043BA7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 xml:space="preserve">Caratteristiche dei settori economici: primario, secondario e terziario; </w:t>
      </w:r>
    </w:p>
    <w:p w:rsidR="00043BA7" w:rsidRDefault="00043BA7" w:rsidP="00043BA7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74420" w:rsidRPr="00374420">
        <w:rPr>
          <w:rFonts w:ascii="Arial" w:hAnsi="Arial" w:cs="Arial"/>
        </w:rPr>
        <w:t>isuguali livelli di sviluppo nel mondo</w:t>
      </w:r>
    </w:p>
    <w:p w:rsidR="00374420" w:rsidRPr="00374420" w:rsidRDefault="00374420" w:rsidP="00043BA7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L’importanza dell’investimento nel capitale umano (istruzione e ricerca</w:t>
      </w:r>
      <w:r w:rsidR="00043BA7">
        <w:rPr>
          <w:rFonts w:ascii="Arial" w:hAnsi="Arial" w:cs="Arial"/>
        </w:rPr>
        <w:t>) e della valorizzazion</w:t>
      </w:r>
      <w:r w:rsidRPr="00374420">
        <w:rPr>
          <w:rFonts w:ascii="Arial" w:hAnsi="Arial" w:cs="Arial"/>
        </w:rPr>
        <w:t xml:space="preserve">e </w:t>
      </w:r>
      <w:r w:rsidR="00043BA7">
        <w:rPr>
          <w:rFonts w:ascii="Arial" w:hAnsi="Arial" w:cs="Arial"/>
        </w:rPr>
        <w:t>del</w:t>
      </w:r>
      <w:r w:rsidRPr="00374420">
        <w:rPr>
          <w:rFonts w:ascii="Arial" w:hAnsi="Arial" w:cs="Arial"/>
        </w:rPr>
        <w:t xml:space="preserve">le risorse di un Paese </w:t>
      </w:r>
    </w:p>
    <w:p w:rsidR="00374420" w:rsidRPr="00374420" w:rsidRDefault="00374420" w:rsidP="0037442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r w:rsidRPr="00374420">
        <w:rPr>
          <w:rFonts w:ascii="Arial" w:hAnsi="Arial" w:cs="Arial"/>
          <w:b/>
          <w:bCs/>
        </w:rPr>
        <w:t xml:space="preserve">MODULO N. 5 – </w:t>
      </w:r>
      <w:r w:rsidRPr="00374420">
        <w:rPr>
          <w:rFonts w:ascii="Arial" w:hAnsi="Arial" w:cs="Arial"/>
          <w:b/>
        </w:rPr>
        <w:t xml:space="preserve">GLI </w:t>
      </w:r>
      <w:r w:rsidR="00043BA7">
        <w:rPr>
          <w:rFonts w:ascii="Arial" w:hAnsi="Arial" w:cs="Arial"/>
          <w:b/>
        </w:rPr>
        <w:t>S</w:t>
      </w:r>
      <w:r w:rsidRPr="00374420">
        <w:rPr>
          <w:rFonts w:ascii="Arial" w:hAnsi="Arial" w:cs="Arial"/>
          <w:b/>
        </w:rPr>
        <w:t>tati dell’Europa</w:t>
      </w:r>
    </w:p>
    <w:p w:rsidR="00374420" w:rsidRPr="00374420" w:rsidRDefault="00374420" w:rsidP="00043BA7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</w:rPr>
      </w:pPr>
      <w:r w:rsidRPr="00374420">
        <w:rPr>
          <w:rFonts w:ascii="Arial" w:hAnsi="Arial" w:cs="Arial"/>
        </w:rPr>
        <w:t>Approfondimenti e confronti delle principale tematiche di geografia fisica, demografia ed economica nell’esamina di alcuni Stati europei</w:t>
      </w:r>
    </w:p>
    <w:p w:rsidR="00374420" w:rsidRPr="00374420" w:rsidRDefault="00374420" w:rsidP="00374420">
      <w:pPr>
        <w:rPr>
          <w:rFonts w:ascii="Arial" w:hAnsi="Arial" w:cs="Arial"/>
        </w:rPr>
      </w:pPr>
    </w:p>
    <w:p w:rsidR="00217DF5" w:rsidRPr="00374420" w:rsidRDefault="00217DF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046D82" w:rsidRPr="00374420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4420">
        <w:rPr>
          <w:rFonts w:ascii="Arial" w:hAnsi="Arial" w:cs="Arial"/>
        </w:rPr>
        <w:t xml:space="preserve">Perugia, </w:t>
      </w:r>
      <w:r w:rsidR="00904720" w:rsidRPr="00374420">
        <w:rPr>
          <w:rFonts w:ascii="Arial" w:hAnsi="Arial" w:cs="Arial"/>
        </w:rPr>
        <w:t>28/05</w:t>
      </w:r>
      <w:r w:rsidR="00614745" w:rsidRPr="00374420">
        <w:rPr>
          <w:rFonts w:ascii="Arial" w:hAnsi="Arial" w:cs="Arial"/>
        </w:rPr>
        <w:t>/2019</w:t>
      </w:r>
    </w:p>
    <w:p w:rsidR="00904720" w:rsidRPr="00374420" w:rsidRDefault="0090472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46D82" w:rsidRPr="00374420" w:rsidRDefault="00046D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A7B39" w:rsidRPr="00374420" w:rsidRDefault="00FA7B3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95"/>
      </w:tblGrid>
      <w:tr w:rsidR="00046D82" w:rsidRPr="00374420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>GLI ALUNNI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 xml:space="preserve">          </w:t>
            </w:r>
            <w:r w:rsidR="00046D82" w:rsidRPr="00374420">
              <w:rPr>
                <w:rFonts w:ascii="Arial" w:hAnsi="Arial" w:cs="Arial"/>
              </w:rPr>
              <w:t>IL DOCENTE</w:t>
            </w:r>
          </w:p>
        </w:tc>
      </w:tr>
      <w:tr w:rsidR="00046D82" w:rsidRPr="00374420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Pr="00374420" w:rsidRDefault="006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>______</w:t>
            </w:r>
            <w:r w:rsidR="00FA7B39" w:rsidRPr="00374420">
              <w:rPr>
                <w:rFonts w:ascii="Arial" w:hAnsi="Arial" w:cs="Arial"/>
              </w:rPr>
              <w:t>__________</w:t>
            </w:r>
            <w:r w:rsidR="00046D82" w:rsidRPr="00374420">
              <w:rPr>
                <w:rFonts w:ascii="Arial" w:hAnsi="Arial" w:cs="Arial"/>
              </w:rPr>
              <w:t>_________________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46D82" w:rsidRPr="00374420" w:rsidRDefault="00FA7B39" w:rsidP="00F0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 xml:space="preserve">          </w:t>
            </w:r>
            <w:r w:rsidR="00F06016" w:rsidRPr="00374420">
              <w:rPr>
                <w:rFonts w:ascii="Arial" w:hAnsi="Arial" w:cs="Arial"/>
              </w:rPr>
              <w:t>Sabrina Pignattelli</w:t>
            </w:r>
          </w:p>
          <w:p w:rsidR="00046D82" w:rsidRPr="00374420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 xml:space="preserve">           </w:t>
            </w:r>
            <w:r w:rsidR="00046D82" w:rsidRPr="00374420">
              <w:rPr>
                <w:rFonts w:ascii="Arial" w:hAnsi="Arial" w:cs="Arial"/>
              </w:rPr>
              <w:t>____________________________</w:t>
            </w:r>
          </w:p>
        </w:tc>
      </w:tr>
      <w:tr w:rsidR="00046D82" w:rsidRPr="00374420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4420">
              <w:rPr>
                <w:rFonts w:ascii="Arial" w:hAnsi="Arial" w:cs="Arial"/>
              </w:rPr>
              <w:t>_________________</w:t>
            </w:r>
            <w:r w:rsidR="00FA7B39" w:rsidRPr="00374420">
              <w:rPr>
                <w:rFonts w:ascii="Arial" w:hAnsi="Arial" w:cs="Arial"/>
              </w:rPr>
              <w:t>_</w:t>
            </w:r>
            <w:r w:rsidRPr="00374420">
              <w:rPr>
                <w:rFonts w:ascii="Arial" w:hAnsi="Arial" w:cs="Arial"/>
              </w:rPr>
              <w:t>_______________</w:t>
            </w:r>
          </w:p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374420" w:rsidRDefault="0004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046D82" w:rsidRPr="00374420" w:rsidRDefault="00046D82" w:rsidP="00043BA7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sectPr w:rsidR="00046D82" w:rsidRPr="00374420" w:rsidSect="00AA629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B83" w:rsidRDefault="005C7B83">
      <w:r>
        <w:separator/>
      </w:r>
    </w:p>
  </w:endnote>
  <w:endnote w:type="continuationSeparator" w:id="1">
    <w:p w:rsidR="005C7B83" w:rsidRDefault="005C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B83" w:rsidRDefault="005C7B83">
      <w:r>
        <w:separator/>
      </w:r>
    </w:p>
  </w:footnote>
  <w:footnote w:type="continuationSeparator" w:id="1">
    <w:p w:rsidR="005C7B83" w:rsidRDefault="005C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B026BF" w:rsidRPr="00614745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Default="00B026BF" w:rsidP="00046D82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I.T.E.T.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>Classe 1a</w:t>
          </w:r>
        </w:p>
        <w:p w:rsidR="00B026BF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 xml:space="preserve">sez. </w:t>
          </w:r>
          <w:r w:rsidR="00FD22B1">
            <w:rPr>
              <w:rFonts w:ascii="Arial" w:hAnsi="Arial" w:cs="Arial"/>
              <w:b/>
              <w:color w:val="000000"/>
            </w:rPr>
            <w:t>C AFM</w:t>
          </w:r>
        </w:p>
        <w:p w:rsidR="00B026BF" w:rsidRPr="00614745" w:rsidRDefault="00B026BF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</w:p>
      </w:tc>
    </w:tr>
  </w:tbl>
  <w:p w:rsidR="00B026BF" w:rsidRDefault="00B026BF" w:rsidP="00861B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8ACE2"/>
    <w:lvl w:ilvl="0">
      <w:numFmt w:val="bullet"/>
      <w:lvlText w:val="*"/>
      <w:lvlJc w:val="left"/>
    </w:lvl>
  </w:abstractNum>
  <w:abstractNum w:abstractNumId="1">
    <w:nsid w:val="569734B1"/>
    <w:multiLevelType w:val="hybridMultilevel"/>
    <w:tmpl w:val="330E026C"/>
    <w:lvl w:ilvl="0" w:tplc="44ACD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72FB"/>
    <w:multiLevelType w:val="hybridMultilevel"/>
    <w:tmpl w:val="AAA2893C"/>
    <w:lvl w:ilvl="0" w:tplc="44ACD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DEE"/>
    <w:rsid w:val="00043BA7"/>
    <w:rsid w:val="00046D82"/>
    <w:rsid w:val="000E2F5E"/>
    <w:rsid w:val="00217DF5"/>
    <w:rsid w:val="002A53C8"/>
    <w:rsid w:val="00374420"/>
    <w:rsid w:val="003F7DEE"/>
    <w:rsid w:val="004B1717"/>
    <w:rsid w:val="005C39E7"/>
    <w:rsid w:val="005C7B83"/>
    <w:rsid w:val="00600CB8"/>
    <w:rsid w:val="00614745"/>
    <w:rsid w:val="006D610B"/>
    <w:rsid w:val="00740057"/>
    <w:rsid w:val="00780392"/>
    <w:rsid w:val="00861B49"/>
    <w:rsid w:val="00876459"/>
    <w:rsid w:val="00904720"/>
    <w:rsid w:val="00A70007"/>
    <w:rsid w:val="00AA629B"/>
    <w:rsid w:val="00AB4BFD"/>
    <w:rsid w:val="00B026BF"/>
    <w:rsid w:val="00B228FB"/>
    <w:rsid w:val="00B3512E"/>
    <w:rsid w:val="00DA3FCF"/>
    <w:rsid w:val="00F06016"/>
    <w:rsid w:val="00FA7B39"/>
    <w:rsid w:val="00FB4ADC"/>
    <w:rsid w:val="00FD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29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1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B4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1B4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7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C%20AFM_programmi%2018_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 AFM_programmi 18_19</Template>
  <TotalTime>25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3</cp:revision>
  <cp:lastPrinted>1601-01-01T00:00:00Z</cp:lastPrinted>
  <dcterms:created xsi:type="dcterms:W3CDTF">2021-05-28T16:11:00Z</dcterms:created>
  <dcterms:modified xsi:type="dcterms:W3CDTF">2021-05-28T16:39:00Z</dcterms:modified>
</cp:coreProperties>
</file>