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82" w:rsidRDefault="00217D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a.s. 2020/2021</w:t>
      </w:r>
    </w:p>
    <w:p w:rsidR="00046D82" w:rsidRPr="00374420" w:rsidRDefault="00046D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046D82" w:rsidRDefault="00FD22B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PROGRAMMA DI GEOGRAFIA</w:t>
      </w:r>
      <w:r w:rsidR="00861B49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046D82" w:rsidRPr="00374420" w:rsidRDefault="00046D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E81DD5" w:rsidRPr="00FB2A61" w:rsidRDefault="002A53C8" w:rsidP="00E81DD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FB2A61">
        <w:rPr>
          <w:rFonts w:ascii="Arial" w:hAnsi="Arial" w:cs="Arial"/>
          <w:b/>
          <w:bCs/>
          <w:sz w:val="22"/>
          <w:szCs w:val="22"/>
        </w:rPr>
        <w:t xml:space="preserve">MODULO N. 1 –    </w:t>
      </w:r>
      <w:r w:rsidR="004A6451">
        <w:rPr>
          <w:rFonts w:ascii="Arial" w:hAnsi="Arial" w:cs="Arial"/>
          <w:b/>
          <w:bCs/>
          <w:sz w:val="22"/>
          <w:szCs w:val="22"/>
        </w:rPr>
        <w:t>Gli strumenti della Geografia</w:t>
      </w:r>
      <w:r w:rsidR="00E81DD5" w:rsidRPr="00FB2A6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A22F5" w:rsidRDefault="004A6451" w:rsidP="006767F6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Ripasso su: orientamento e coordinate </w:t>
      </w:r>
      <w:r w:rsidR="00FA22F5">
        <w:rPr>
          <w:rFonts w:ascii="Arial" w:hAnsi="Arial" w:cs="Arial"/>
          <w:sz w:val="22"/>
          <w:szCs w:val="22"/>
        </w:rPr>
        <w:t>geografiche e</w:t>
      </w:r>
      <w:r>
        <w:rPr>
          <w:rFonts w:ascii="Arial" w:hAnsi="Arial" w:cs="Arial"/>
          <w:sz w:val="22"/>
          <w:szCs w:val="22"/>
        </w:rPr>
        <w:t xml:space="preserve"> i</w:t>
      </w:r>
      <w:r w:rsidR="00FA22F5">
        <w:rPr>
          <w:rFonts w:ascii="Arial" w:hAnsi="Arial" w:cs="Arial"/>
          <w:sz w:val="22"/>
          <w:szCs w:val="22"/>
        </w:rPr>
        <w:t xml:space="preserve"> movimenti della Terra</w:t>
      </w:r>
    </w:p>
    <w:p w:rsidR="00FA22F5" w:rsidRPr="00FA22F5" w:rsidRDefault="00FA22F5" w:rsidP="00FA22F5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  <w:r w:rsidR="004A6451">
        <w:rPr>
          <w:rFonts w:ascii="Arial" w:hAnsi="Arial" w:cs="Arial"/>
          <w:sz w:val="22"/>
          <w:szCs w:val="22"/>
        </w:rPr>
        <w:t>carte geografiche</w:t>
      </w:r>
      <w:r w:rsidR="004A6451" w:rsidRPr="00FB2A61">
        <w:rPr>
          <w:rFonts w:ascii="Arial" w:hAnsi="Arial" w:cs="Arial"/>
          <w:sz w:val="22"/>
          <w:szCs w:val="22"/>
        </w:rPr>
        <w:t xml:space="preserve"> </w:t>
      </w:r>
    </w:p>
    <w:p w:rsidR="00FA22F5" w:rsidRPr="00FA22F5" w:rsidRDefault="00FA22F5" w:rsidP="00FA22F5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Dati statistici e loro rappresentazione</w:t>
      </w:r>
    </w:p>
    <w:p w:rsidR="00FA22F5" w:rsidRDefault="00FA22F5" w:rsidP="00FA22F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FA22F5">
        <w:rPr>
          <w:rFonts w:ascii="Arial" w:hAnsi="Arial" w:cs="Arial"/>
          <w:b/>
          <w:bCs/>
          <w:sz w:val="22"/>
          <w:szCs w:val="22"/>
        </w:rPr>
        <w:t xml:space="preserve">MODULO N. 2 –  </w:t>
      </w:r>
      <w:r>
        <w:rPr>
          <w:rFonts w:ascii="Arial" w:hAnsi="Arial" w:cs="Arial"/>
          <w:b/>
          <w:bCs/>
          <w:sz w:val="22"/>
          <w:szCs w:val="22"/>
        </w:rPr>
        <w:t>Geografia fisica</w:t>
      </w:r>
    </w:p>
    <w:p w:rsidR="00FA22F5" w:rsidRDefault="002B019C" w:rsidP="00FA22F5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tettonica delle placche e la morfologia dei continenti</w:t>
      </w:r>
    </w:p>
    <w:p w:rsidR="00FA22F5" w:rsidRPr="00FA22F5" w:rsidRDefault="002B019C" w:rsidP="00FA22F5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climi della Terra</w:t>
      </w:r>
    </w:p>
    <w:p w:rsidR="00FA22F5" w:rsidRPr="00FA22F5" w:rsidRDefault="002B019C" w:rsidP="00FA22F5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ambienti naturali e i biomi, la tutela della biodiversità e del paesaggio</w:t>
      </w:r>
    </w:p>
    <w:p w:rsidR="00FA22F5" w:rsidRDefault="00FA22F5" w:rsidP="00FA22F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FA22F5">
        <w:rPr>
          <w:rFonts w:ascii="Arial" w:hAnsi="Arial" w:cs="Arial"/>
          <w:b/>
          <w:bCs/>
          <w:sz w:val="22"/>
          <w:szCs w:val="22"/>
        </w:rPr>
        <w:t xml:space="preserve">MODULO N. </w:t>
      </w:r>
      <w:r w:rsidR="002B019C">
        <w:rPr>
          <w:rFonts w:ascii="Arial" w:hAnsi="Arial" w:cs="Arial"/>
          <w:b/>
          <w:bCs/>
          <w:sz w:val="22"/>
          <w:szCs w:val="22"/>
        </w:rPr>
        <w:t>3</w:t>
      </w:r>
      <w:r w:rsidRPr="00FA22F5">
        <w:rPr>
          <w:rFonts w:ascii="Arial" w:hAnsi="Arial" w:cs="Arial"/>
          <w:b/>
          <w:bCs/>
          <w:sz w:val="22"/>
          <w:szCs w:val="22"/>
        </w:rPr>
        <w:t xml:space="preserve"> –  </w:t>
      </w:r>
      <w:r w:rsidR="002B019C">
        <w:rPr>
          <w:rFonts w:ascii="Arial" w:hAnsi="Arial" w:cs="Arial"/>
          <w:b/>
          <w:bCs/>
          <w:sz w:val="22"/>
          <w:szCs w:val="22"/>
        </w:rPr>
        <w:t>Il fragile equilibrio del Pianeta</w:t>
      </w:r>
    </w:p>
    <w:p w:rsidR="002B019C" w:rsidRDefault="002B019C" w:rsidP="002B019C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fonti di energia e la distribuzione delle risorse</w:t>
      </w:r>
    </w:p>
    <w:p w:rsidR="002B019C" w:rsidRPr="00FA22F5" w:rsidRDefault="002B019C" w:rsidP="002B019C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risorse idriche</w:t>
      </w:r>
    </w:p>
    <w:p w:rsidR="002B019C" w:rsidRPr="002B019C" w:rsidRDefault="002B019C" w:rsidP="002B019C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cambiamenti climatici</w:t>
      </w:r>
    </w:p>
    <w:p w:rsidR="002B019C" w:rsidRPr="002B019C" w:rsidRDefault="002B019C" w:rsidP="002B019C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degrado ambientale e le sue conseguenze</w:t>
      </w:r>
    </w:p>
    <w:p w:rsidR="002B019C" w:rsidRPr="00FA22F5" w:rsidRDefault="002B019C" w:rsidP="002B019C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 sviluppo sostenibile e l’Agenda 2030</w:t>
      </w:r>
    </w:p>
    <w:p w:rsidR="002A53C8" w:rsidRDefault="00217DF5" w:rsidP="00FA22F5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FB2A61">
        <w:rPr>
          <w:rFonts w:ascii="Arial" w:hAnsi="Arial" w:cs="Arial"/>
          <w:b/>
          <w:bCs/>
          <w:sz w:val="22"/>
          <w:szCs w:val="22"/>
        </w:rPr>
        <w:t xml:space="preserve">MODULO N. </w:t>
      </w:r>
      <w:r w:rsidR="00FA22F5">
        <w:rPr>
          <w:rFonts w:ascii="Arial" w:hAnsi="Arial" w:cs="Arial"/>
          <w:b/>
          <w:bCs/>
          <w:sz w:val="22"/>
          <w:szCs w:val="22"/>
        </w:rPr>
        <w:t>3</w:t>
      </w:r>
      <w:r w:rsidR="002B019C">
        <w:rPr>
          <w:rFonts w:ascii="Arial" w:hAnsi="Arial" w:cs="Arial"/>
          <w:b/>
          <w:bCs/>
          <w:sz w:val="22"/>
          <w:szCs w:val="22"/>
        </w:rPr>
        <w:t xml:space="preserve"> – La demografia</w:t>
      </w:r>
    </w:p>
    <w:p w:rsidR="00FA22F5" w:rsidRDefault="00FA22F5" w:rsidP="00FA22F5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FA22F5">
        <w:rPr>
          <w:rFonts w:ascii="Arial" w:hAnsi="Arial" w:cs="Arial"/>
          <w:sz w:val="22"/>
          <w:szCs w:val="22"/>
        </w:rPr>
        <w:t>Indici demografici, le piramidi di età, il modello della transizione demografica</w:t>
      </w:r>
    </w:p>
    <w:p w:rsidR="002B019C" w:rsidRPr="00FB2A61" w:rsidRDefault="002B019C" w:rsidP="002B019C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globalizzazione e le diseguaglianze</w:t>
      </w:r>
    </w:p>
    <w:p w:rsidR="00FA22F5" w:rsidRDefault="00FA22F5" w:rsidP="00FA22F5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FB2A61">
        <w:rPr>
          <w:rFonts w:ascii="Arial" w:hAnsi="Arial" w:cs="Arial"/>
          <w:sz w:val="22"/>
          <w:szCs w:val="22"/>
        </w:rPr>
        <w:t>Le migrazioni: cause, dimensioni del flusso, direzioni. I rifugiati.</w:t>
      </w:r>
    </w:p>
    <w:p w:rsidR="00FA22F5" w:rsidRDefault="00FA22F5" w:rsidP="00FA22F5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FA22F5">
        <w:rPr>
          <w:rFonts w:ascii="Arial" w:hAnsi="Arial" w:cs="Arial"/>
          <w:sz w:val="22"/>
          <w:szCs w:val="22"/>
        </w:rPr>
        <w:t>L’istruzione: i dati sull’istruzione, politiche e investimenti</w:t>
      </w:r>
      <w:r>
        <w:rPr>
          <w:rFonts w:ascii="Arial" w:hAnsi="Arial" w:cs="Arial"/>
          <w:sz w:val="22"/>
          <w:szCs w:val="22"/>
        </w:rPr>
        <w:t xml:space="preserve"> in favore dell’istruzione</w:t>
      </w:r>
    </w:p>
    <w:p w:rsidR="00FA22F5" w:rsidRDefault="00FA22F5" w:rsidP="00FA22F5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FA22F5">
        <w:rPr>
          <w:rFonts w:ascii="Arial" w:hAnsi="Arial" w:cs="Arial"/>
          <w:sz w:val="22"/>
          <w:szCs w:val="22"/>
        </w:rPr>
        <w:t>La crescita delle città: i problemi dei grandi  centri urbani, le funzioni delle città</w:t>
      </w:r>
    </w:p>
    <w:p w:rsidR="002B019C" w:rsidRPr="00FA22F5" w:rsidRDefault="002B019C" w:rsidP="00FA22F5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verde nella pianificazione urbana</w:t>
      </w:r>
    </w:p>
    <w:p w:rsidR="00FA22F5" w:rsidRPr="00FB2A61" w:rsidRDefault="00FA22F5" w:rsidP="00FA22F5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 w:rsidRPr="00FB2A61">
        <w:rPr>
          <w:rFonts w:ascii="Arial" w:hAnsi="Arial" w:cs="Arial"/>
          <w:sz w:val="22"/>
          <w:szCs w:val="22"/>
        </w:rPr>
        <w:t>Gli Obiettivi dell’Agenda 2030</w:t>
      </w:r>
    </w:p>
    <w:p w:rsidR="00B3512E" w:rsidRPr="00FB2A61" w:rsidRDefault="00217DF5" w:rsidP="00B3512E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FB2A61">
        <w:rPr>
          <w:rFonts w:ascii="Arial" w:hAnsi="Arial" w:cs="Arial"/>
          <w:b/>
          <w:bCs/>
          <w:sz w:val="22"/>
          <w:szCs w:val="22"/>
        </w:rPr>
        <w:t xml:space="preserve">MODULO N. 4 – </w:t>
      </w:r>
      <w:r w:rsidR="00B3512E" w:rsidRPr="00FB2A61">
        <w:rPr>
          <w:rFonts w:ascii="Arial" w:hAnsi="Arial" w:cs="Arial"/>
          <w:b/>
          <w:sz w:val="22"/>
          <w:szCs w:val="22"/>
        </w:rPr>
        <w:t>L’</w:t>
      </w:r>
      <w:r w:rsidR="00833358">
        <w:rPr>
          <w:rFonts w:ascii="Arial" w:hAnsi="Arial" w:cs="Arial"/>
          <w:b/>
          <w:sz w:val="22"/>
          <w:szCs w:val="22"/>
        </w:rPr>
        <w:t>Europa</w:t>
      </w:r>
    </w:p>
    <w:p w:rsidR="005D3ED5" w:rsidRDefault="00833358" w:rsidP="00FB2A61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Caratteri fisici e climatici</w:t>
      </w:r>
    </w:p>
    <w:p w:rsidR="00833358" w:rsidRPr="00FB2A61" w:rsidRDefault="00833358" w:rsidP="00FB2A61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popolazione</w:t>
      </w:r>
    </w:p>
    <w:p w:rsidR="00FB2A61" w:rsidRPr="00FB2A61" w:rsidRDefault="00833358" w:rsidP="00FB2A61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geopolitica e l’Unione Europea</w:t>
      </w:r>
    </w:p>
    <w:p w:rsidR="005D3ED5" w:rsidRPr="00FB2A61" w:rsidRDefault="00833358" w:rsidP="00FB2A61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L’economia e il lavoro</w:t>
      </w:r>
    </w:p>
    <w:p w:rsidR="00FB2A61" w:rsidRPr="00FB2A61" w:rsidRDefault="00833358" w:rsidP="00FB2A61">
      <w:pPr>
        <w:pStyle w:val="Paragrafoelenco"/>
        <w:numPr>
          <w:ilvl w:val="0"/>
          <w:numId w:val="3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Approfondimenti sull’Italia</w:t>
      </w:r>
      <w:r w:rsidR="00FB2A61" w:rsidRPr="00FB2A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sulle strategia attuate per uno sviluppo sostenibile</w:t>
      </w:r>
    </w:p>
    <w:p w:rsidR="00374420" w:rsidRPr="00FB2A61" w:rsidRDefault="00374420" w:rsidP="00374420">
      <w:pPr>
        <w:rPr>
          <w:rFonts w:ascii="Arial" w:hAnsi="Arial" w:cs="Arial"/>
          <w:sz w:val="22"/>
          <w:szCs w:val="22"/>
        </w:rPr>
      </w:pPr>
    </w:p>
    <w:p w:rsidR="00217DF5" w:rsidRPr="00FB2A61" w:rsidRDefault="00217DF5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</w:p>
    <w:p w:rsidR="00046D82" w:rsidRPr="00FB2A61" w:rsidRDefault="00046D8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B2A61">
        <w:rPr>
          <w:rFonts w:ascii="Arial" w:hAnsi="Arial" w:cs="Arial"/>
          <w:sz w:val="22"/>
          <w:szCs w:val="22"/>
        </w:rPr>
        <w:t xml:space="preserve">Perugia, </w:t>
      </w:r>
      <w:r w:rsidR="00904720" w:rsidRPr="00FB2A61">
        <w:rPr>
          <w:rFonts w:ascii="Arial" w:hAnsi="Arial" w:cs="Arial"/>
          <w:sz w:val="22"/>
          <w:szCs w:val="22"/>
        </w:rPr>
        <w:t>28/05</w:t>
      </w:r>
      <w:r w:rsidR="00614745" w:rsidRPr="00FB2A61">
        <w:rPr>
          <w:rFonts w:ascii="Arial" w:hAnsi="Arial" w:cs="Arial"/>
          <w:sz w:val="22"/>
          <w:szCs w:val="22"/>
        </w:rPr>
        <w:t>/2019</w:t>
      </w:r>
    </w:p>
    <w:p w:rsidR="00046D82" w:rsidRPr="00FB2A61" w:rsidRDefault="00046D8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A7B39" w:rsidRPr="00FB2A61" w:rsidRDefault="00FA7B3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4786"/>
        <w:gridCol w:w="4995"/>
      </w:tblGrid>
      <w:tr w:rsidR="00046D82" w:rsidRPr="00FB2A61" w:rsidTr="00FA7B39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Pr="00FB2A61" w:rsidRDefault="0004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A61">
              <w:rPr>
                <w:rFonts w:ascii="Arial" w:hAnsi="Arial" w:cs="Arial"/>
                <w:sz w:val="22"/>
                <w:szCs w:val="22"/>
              </w:rPr>
              <w:t>GLI ALUNNI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Pr="00FB2A61" w:rsidRDefault="00FA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A61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046D82" w:rsidRPr="00FB2A61">
              <w:rPr>
                <w:rFonts w:ascii="Arial" w:hAnsi="Arial" w:cs="Arial"/>
                <w:sz w:val="22"/>
                <w:szCs w:val="22"/>
              </w:rPr>
              <w:t>IL DOCENTE</w:t>
            </w:r>
          </w:p>
        </w:tc>
      </w:tr>
      <w:tr w:rsidR="00046D82" w:rsidRPr="00FB2A61" w:rsidTr="00FA7B39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Pr="00FB2A61" w:rsidRDefault="00046D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046D82" w:rsidRPr="00FB2A61" w:rsidRDefault="00614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A61">
              <w:rPr>
                <w:rFonts w:ascii="Arial" w:hAnsi="Arial" w:cs="Arial"/>
                <w:sz w:val="22"/>
                <w:szCs w:val="22"/>
              </w:rPr>
              <w:t>______</w:t>
            </w:r>
            <w:r w:rsidR="00FA7B39" w:rsidRPr="00FB2A61">
              <w:rPr>
                <w:rFonts w:ascii="Arial" w:hAnsi="Arial" w:cs="Arial"/>
                <w:sz w:val="22"/>
                <w:szCs w:val="22"/>
              </w:rPr>
              <w:t>__________</w:t>
            </w:r>
            <w:r w:rsidR="00046D82" w:rsidRPr="00FB2A61">
              <w:rPr>
                <w:rFonts w:ascii="Arial" w:hAnsi="Arial" w:cs="Arial"/>
                <w:sz w:val="22"/>
                <w:szCs w:val="22"/>
              </w:rPr>
              <w:t>_________________</w:t>
            </w:r>
          </w:p>
        </w:tc>
        <w:tc>
          <w:tcPr>
            <w:tcW w:w="49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Pr="00FB2A61" w:rsidRDefault="00046D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046D82" w:rsidRPr="00FB2A61" w:rsidRDefault="00FA7B39" w:rsidP="00F0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A61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F06016" w:rsidRPr="00FB2A61">
              <w:rPr>
                <w:rFonts w:ascii="Arial" w:hAnsi="Arial" w:cs="Arial"/>
                <w:sz w:val="22"/>
                <w:szCs w:val="22"/>
              </w:rPr>
              <w:t>Sabrina Pignattelli</w:t>
            </w:r>
          </w:p>
          <w:p w:rsidR="00046D82" w:rsidRPr="00FB2A61" w:rsidRDefault="00FA7B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A61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="00046D82" w:rsidRPr="00FB2A61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</w:tc>
      </w:tr>
      <w:tr w:rsidR="00046D82" w:rsidRPr="00FB2A61" w:rsidTr="00FA7B39">
        <w:trPr>
          <w:trHeight w:val="1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Pr="00FB2A61" w:rsidRDefault="00046D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046D82" w:rsidRPr="00FB2A61" w:rsidRDefault="00046D82" w:rsidP="00FB2A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B2A61">
              <w:rPr>
                <w:rFonts w:ascii="Arial" w:hAnsi="Arial" w:cs="Arial"/>
                <w:sz w:val="22"/>
                <w:szCs w:val="22"/>
              </w:rPr>
              <w:t>_________________</w:t>
            </w:r>
            <w:r w:rsidR="00FA7B39" w:rsidRPr="00FB2A61">
              <w:rPr>
                <w:rFonts w:ascii="Arial" w:hAnsi="Arial" w:cs="Arial"/>
                <w:sz w:val="22"/>
                <w:szCs w:val="22"/>
              </w:rPr>
              <w:t>_</w:t>
            </w:r>
            <w:r w:rsidRPr="00FB2A61">
              <w:rPr>
                <w:rFonts w:ascii="Arial" w:hAnsi="Arial" w:cs="Arial"/>
                <w:sz w:val="22"/>
                <w:szCs w:val="22"/>
              </w:rPr>
              <w:t>_______________</w:t>
            </w:r>
          </w:p>
        </w:tc>
        <w:tc>
          <w:tcPr>
            <w:tcW w:w="49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46D82" w:rsidRPr="00FB2A61" w:rsidRDefault="00046D8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6D82" w:rsidRPr="00FB2A61" w:rsidRDefault="00046D82" w:rsidP="00FB2A61">
      <w:pPr>
        <w:widowControl w:val="0"/>
        <w:tabs>
          <w:tab w:val="left" w:pos="900"/>
          <w:tab w:val="left" w:pos="1440"/>
        </w:tabs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sectPr w:rsidR="00046D82" w:rsidRPr="00FB2A61" w:rsidSect="00AA629B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92A" w:rsidRDefault="0046292A">
      <w:r>
        <w:separator/>
      </w:r>
    </w:p>
  </w:endnote>
  <w:endnote w:type="continuationSeparator" w:id="1">
    <w:p w:rsidR="0046292A" w:rsidRDefault="00462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92A" w:rsidRDefault="0046292A">
      <w:r>
        <w:separator/>
      </w:r>
    </w:p>
  </w:footnote>
  <w:footnote w:type="continuationSeparator" w:id="1">
    <w:p w:rsidR="0046292A" w:rsidRDefault="00462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12" w:space="0" w:color="auto"/>
      </w:tblBorders>
      <w:tblCellMar>
        <w:top w:w="15" w:type="dxa"/>
        <w:left w:w="15" w:type="dxa"/>
        <w:bottom w:w="15" w:type="dxa"/>
        <w:right w:w="15" w:type="dxa"/>
      </w:tblCellMar>
      <w:tblLook w:val="0000"/>
    </w:tblPr>
    <w:tblGrid>
      <w:gridCol w:w="3943"/>
      <w:gridCol w:w="6237"/>
    </w:tblGrid>
    <w:tr w:rsidR="00B026BF" w:rsidRPr="00614745">
      <w:tc>
        <w:tcPr>
          <w:tcW w:w="3943" w:type="dxa"/>
          <w:shd w:val="clear" w:color="auto" w:fill="auto"/>
          <w:tcMar>
            <w:top w:w="0" w:type="dxa"/>
            <w:left w:w="115" w:type="dxa"/>
            <w:bottom w:w="0" w:type="dxa"/>
            <w:right w:w="115" w:type="dxa"/>
          </w:tcMar>
        </w:tcPr>
        <w:p w:rsidR="00B026BF" w:rsidRDefault="00B026BF" w:rsidP="00046D82">
          <w:pPr>
            <w:pStyle w:val="NormaleWeb"/>
            <w:spacing w:before="0" w:beforeAutospacing="0" w:after="60" w:afterAutospacing="0" w:line="0" w:lineRule="atLeast"/>
            <w:ind w:right="360"/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 xml:space="preserve">I.T.E.T. </w:t>
          </w:r>
          <w:r>
            <w:rPr>
              <w:rFonts w:ascii="Arial" w:hAnsi="Arial" w:cs="Arial"/>
              <w:b/>
              <w:bCs/>
              <w:i/>
              <w:iCs/>
              <w:color w:val="000000"/>
              <w:sz w:val="20"/>
              <w:szCs w:val="20"/>
            </w:rPr>
            <w:t xml:space="preserve">Aldo Capitini </w:t>
          </w:r>
          <w:r>
            <w:rPr>
              <w:rFonts w:ascii="Arial" w:hAnsi="Arial" w:cs="Arial"/>
              <w:b/>
              <w:bCs/>
              <w:color w:val="000000"/>
              <w:sz w:val="20"/>
              <w:szCs w:val="20"/>
            </w:rPr>
            <w:t>Perugia</w:t>
          </w:r>
        </w:p>
      </w:tc>
      <w:tc>
        <w:tcPr>
          <w:tcW w:w="6237" w:type="dxa"/>
          <w:shd w:val="clear" w:color="auto" w:fill="auto"/>
          <w:tcMar>
            <w:top w:w="0" w:type="dxa"/>
            <w:left w:w="115" w:type="dxa"/>
            <w:bottom w:w="0" w:type="dxa"/>
            <w:right w:w="115" w:type="dxa"/>
          </w:tcMar>
        </w:tcPr>
        <w:p w:rsidR="00B026BF" w:rsidRPr="00614745" w:rsidRDefault="006767F6" w:rsidP="006D610B">
          <w:pPr>
            <w:pStyle w:val="NormaleWeb"/>
            <w:spacing w:before="0" w:beforeAutospacing="0" w:after="0" w:afterAutospacing="0"/>
            <w:jc w:val="right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Classe 2</w:t>
          </w:r>
          <w:r w:rsidR="00B026BF" w:rsidRPr="00614745">
            <w:rPr>
              <w:rFonts w:ascii="Arial" w:hAnsi="Arial" w:cs="Arial"/>
              <w:b/>
              <w:color w:val="000000"/>
            </w:rPr>
            <w:t>a</w:t>
          </w:r>
        </w:p>
        <w:p w:rsidR="00B026BF" w:rsidRPr="00614745" w:rsidRDefault="00B026BF" w:rsidP="00833358">
          <w:pPr>
            <w:pStyle w:val="NormaleWeb"/>
            <w:spacing w:before="0" w:beforeAutospacing="0" w:after="0" w:afterAutospacing="0"/>
            <w:jc w:val="right"/>
            <w:rPr>
              <w:rFonts w:ascii="Arial" w:hAnsi="Arial" w:cs="Arial"/>
              <w:b/>
              <w:color w:val="000000"/>
            </w:rPr>
          </w:pPr>
          <w:r w:rsidRPr="00614745">
            <w:rPr>
              <w:rFonts w:ascii="Arial" w:hAnsi="Arial" w:cs="Arial"/>
              <w:b/>
              <w:color w:val="000000"/>
            </w:rPr>
            <w:t xml:space="preserve">sez. </w:t>
          </w:r>
          <w:r w:rsidR="00833358">
            <w:rPr>
              <w:rFonts w:ascii="Arial" w:hAnsi="Arial" w:cs="Arial"/>
              <w:b/>
              <w:color w:val="000000"/>
            </w:rPr>
            <w:t>A CAT</w:t>
          </w:r>
        </w:p>
      </w:tc>
    </w:tr>
  </w:tbl>
  <w:p w:rsidR="00B026BF" w:rsidRDefault="00B026BF" w:rsidP="00861B4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08ACE2"/>
    <w:lvl w:ilvl="0">
      <w:numFmt w:val="bullet"/>
      <w:lvlText w:val="*"/>
      <w:lvlJc w:val="left"/>
    </w:lvl>
  </w:abstractNum>
  <w:abstractNum w:abstractNumId="1">
    <w:nsid w:val="134F63FE"/>
    <w:multiLevelType w:val="hybridMultilevel"/>
    <w:tmpl w:val="037E53A4"/>
    <w:lvl w:ilvl="0" w:tplc="9AF673C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4500"/>
        </w:tabs>
        <w:ind w:left="45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5220"/>
        </w:tabs>
        <w:ind w:left="52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6660"/>
        </w:tabs>
        <w:ind w:left="66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7380"/>
        </w:tabs>
        <w:ind w:left="7380" w:hanging="360"/>
      </w:pPr>
    </w:lvl>
  </w:abstractNum>
  <w:abstractNum w:abstractNumId="2">
    <w:nsid w:val="4DD522B6"/>
    <w:multiLevelType w:val="hybridMultilevel"/>
    <w:tmpl w:val="A0B6F034"/>
    <w:lvl w:ilvl="0" w:tplc="44ACD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F673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734B1"/>
    <w:multiLevelType w:val="hybridMultilevel"/>
    <w:tmpl w:val="330E026C"/>
    <w:lvl w:ilvl="0" w:tplc="44ACD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972FB"/>
    <w:multiLevelType w:val="hybridMultilevel"/>
    <w:tmpl w:val="AAA2893C"/>
    <w:lvl w:ilvl="0" w:tplc="44ACDB26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F7DEE"/>
    <w:rsid w:val="00043BA7"/>
    <w:rsid w:val="00046D82"/>
    <w:rsid w:val="000E2F5E"/>
    <w:rsid w:val="00217DF5"/>
    <w:rsid w:val="002A53C8"/>
    <w:rsid w:val="002B019C"/>
    <w:rsid w:val="002D4446"/>
    <w:rsid w:val="00374420"/>
    <w:rsid w:val="003E2A9C"/>
    <w:rsid w:val="003F7DEE"/>
    <w:rsid w:val="0046292A"/>
    <w:rsid w:val="004A6451"/>
    <w:rsid w:val="004B1717"/>
    <w:rsid w:val="005C39E7"/>
    <w:rsid w:val="005D3ED5"/>
    <w:rsid w:val="00600CB8"/>
    <w:rsid w:val="00614745"/>
    <w:rsid w:val="006767F6"/>
    <w:rsid w:val="006D610B"/>
    <w:rsid w:val="00740057"/>
    <w:rsid w:val="007568DD"/>
    <w:rsid w:val="00780392"/>
    <w:rsid w:val="00833358"/>
    <w:rsid w:val="00861B49"/>
    <w:rsid w:val="00876459"/>
    <w:rsid w:val="00904720"/>
    <w:rsid w:val="00A70007"/>
    <w:rsid w:val="00AA629B"/>
    <w:rsid w:val="00AB4BFD"/>
    <w:rsid w:val="00B026BF"/>
    <w:rsid w:val="00B228FB"/>
    <w:rsid w:val="00B3512E"/>
    <w:rsid w:val="00CF12F4"/>
    <w:rsid w:val="00DA3FCF"/>
    <w:rsid w:val="00E81DD5"/>
    <w:rsid w:val="00F06016"/>
    <w:rsid w:val="00FA22F5"/>
    <w:rsid w:val="00FA7B39"/>
    <w:rsid w:val="00FB2A61"/>
    <w:rsid w:val="00FB4ADC"/>
    <w:rsid w:val="00FD2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29B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61B4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61B49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861B49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374420"/>
    <w:pPr>
      <w:ind w:left="720"/>
      <w:contextualSpacing/>
    </w:pPr>
  </w:style>
  <w:style w:type="paragraph" w:customStyle="1" w:styleId="Normal2">
    <w:name w:val="Normal2"/>
    <w:rsid w:val="00E81DD5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3E2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dent\Desktop\prog%20e%20rel%20finali\1C%20AFM_programmi%2018_19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 AFM_programmi 18_19</Template>
  <TotalTime>32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student</dc:creator>
  <cp:lastModifiedBy>sabrina</cp:lastModifiedBy>
  <cp:revision>3</cp:revision>
  <cp:lastPrinted>1601-01-01T00:00:00Z</cp:lastPrinted>
  <dcterms:created xsi:type="dcterms:W3CDTF">2021-05-28T19:59:00Z</dcterms:created>
  <dcterms:modified xsi:type="dcterms:W3CDTF">2021-05-28T20:30:00Z</dcterms:modified>
</cp:coreProperties>
</file>