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DC" w:rsidRPr="005C021A" w:rsidRDefault="005C2616" w:rsidP="002C7184">
      <w:pPr>
        <w:keepNext/>
        <w:widowControl w:val="0"/>
        <w:autoSpaceDE w:val="0"/>
        <w:autoSpaceDN w:val="0"/>
        <w:adjustRightInd w:val="0"/>
        <w:spacing w:before="120" w:after="6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a.s. 2020 </w:t>
      </w:r>
      <w:r w:rsidR="00A967DC" w:rsidRPr="005C021A">
        <w:rPr>
          <w:rFonts w:ascii="Verdana" w:hAnsi="Verdana" w:cs="Arial"/>
          <w:b/>
          <w:bCs/>
          <w:sz w:val="20"/>
          <w:szCs w:val="20"/>
        </w:rPr>
        <w:t>/ 20</w:t>
      </w:r>
      <w:r>
        <w:rPr>
          <w:rFonts w:ascii="Verdana" w:hAnsi="Verdana" w:cs="Arial"/>
          <w:b/>
          <w:bCs/>
          <w:sz w:val="20"/>
          <w:szCs w:val="20"/>
        </w:rPr>
        <w:t>21</w:t>
      </w:r>
    </w:p>
    <w:p w:rsidR="00A967DC" w:rsidRPr="005C021A" w:rsidRDefault="00A967DC" w:rsidP="002C7184">
      <w:pPr>
        <w:keepNext/>
        <w:widowControl w:val="0"/>
        <w:autoSpaceDE w:val="0"/>
        <w:autoSpaceDN w:val="0"/>
        <w:adjustRightInd w:val="0"/>
        <w:spacing w:before="120" w:after="60"/>
        <w:jc w:val="center"/>
        <w:rPr>
          <w:rFonts w:ascii="Verdana" w:hAnsi="Verdana" w:cs="Arial"/>
          <w:b/>
          <w:b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RELAZIONE FINALE</w:t>
      </w:r>
    </w:p>
    <w:p w:rsidR="00FA282D" w:rsidRPr="00555EC3" w:rsidRDefault="00FA282D" w:rsidP="00D67F1B">
      <w:pPr>
        <w:keepNext/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88"/>
        <w:gridCol w:w="7626"/>
      </w:tblGrid>
      <w:tr w:rsidR="00A967DC" w:rsidRPr="005C021A" w:rsidTr="00555EC3">
        <w:trPr>
          <w:trHeight w:val="356"/>
        </w:trPr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A967DC" w:rsidP="005939B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5939B6" w:rsidP="005939B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b/>
                <w:bCs/>
                <w:sz w:val="20"/>
                <w:szCs w:val="20"/>
              </w:rPr>
              <w:t>Scienze della Terra e Biologia</w:t>
            </w:r>
          </w:p>
        </w:tc>
      </w:tr>
      <w:tr w:rsidR="00A967DC" w:rsidRPr="005C021A" w:rsidTr="00555EC3">
        <w:trPr>
          <w:trHeight w:val="325"/>
        </w:trPr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A967DC" w:rsidP="005939B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5939B6" w:rsidP="005939B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b/>
                <w:bCs/>
                <w:sz w:val="20"/>
                <w:szCs w:val="20"/>
              </w:rPr>
              <w:t>Pignattelli Sabrina</w:t>
            </w:r>
          </w:p>
        </w:tc>
      </w:tr>
    </w:tbl>
    <w:p w:rsidR="00A967DC" w:rsidRPr="005C021A" w:rsidRDefault="00A967DC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A967DC" w:rsidRPr="005C021A" w:rsidRDefault="00A967DC">
      <w:pPr>
        <w:widowControl w:val="0"/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PRESENTAZIONE DELLA CLASSE</w:t>
      </w:r>
    </w:p>
    <w:p w:rsidR="00A967DC" w:rsidRPr="005C021A" w:rsidRDefault="00A967DC" w:rsidP="00555EC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situazione di partenza</w:t>
      </w:r>
      <w:r w:rsidRPr="005C021A">
        <w:rPr>
          <w:rFonts w:ascii="Verdana" w:hAnsi="Verdana" w:cs="Arial"/>
          <w:sz w:val="20"/>
          <w:szCs w:val="20"/>
        </w:rPr>
        <w:t>:</w:t>
      </w:r>
    </w:p>
    <w:p w:rsidR="00A967DC" w:rsidRPr="005C021A" w:rsidRDefault="00A967DC" w:rsidP="00555EC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continuità nella docen</w:t>
      </w:r>
      <w:r w:rsidR="00071889">
        <w:rPr>
          <w:rFonts w:ascii="Verdana" w:hAnsi="Verdana" w:cs="Arial"/>
          <w:sz w:val="20"/>
          <w:szCs w:val="20"/>
        </w:rPr>
        <w:t>za: sì, a partire dal 5/11/2020</w:t>
      </w:r>
    </w:p>
    <w:p w:rsidR="00A967DC" w:rsidRPr="005C021A" w:rsidRDefault="00A967DC" w:rsidP="00555EC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 xml:space="preserve">n. componenti la classe: </w:t>
      </w:r>
      <w:r w:rsidR="004305E1">
        <w:rPr>
          <w:rFonts w:ascii="Verdana" w:hAnsi="Verdana" w:cs="Arial"/>
          <w:sz w:val="20"/>
          <w:szCs w:val="20"/>
        </w:rPr>
        <w:t>21</w:t>
      </w:r>
    </w:p>
    <w:p w:rsidR="00A967DC" w:rsidRPr="005C021A" w:rsidRDefault="00A967DC" w:rsidP="00555EC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gli alunni possed</w:t>
      </w:r>
      <w:r w:rsidR="005939B6" w:rsidRPr="005C021A">
        <w:rPr>
          <w:rFonts w:ascii="Verdana" w:hAnsi="Verdana" w:cs="Arial"/>
          <w:sz w:val="20"/>
          <w:szCs w:val="20"/>
        </w:rPr>
        <w:t xml:space="preserve">evano i prerequisiti necessari: </w:t>
      </w:r>
      <w:r w:rsidR="00356FB5" w:rsidRPr="005C021A">
        <w:rPr>
          <w:rFonts w:ascii="Verdana" w:hAnsi="Verdana" w:cs="Arial"/>
          <w:sz w:val="20"/>
          <w:szCs w:val="20"/>
        </w:rPr>
        <w:t>in buona</w:t>
      </w:r>
      <w:r w:rsidRPr="005C021A">
        <w:rPr>
          <w:rFonts w:ascii="Verdana" w:hAnsi="Verdana" w:cs="Arial"/>
          <w:sz w:val="20"/>
          <w:szCs w:val="20"/>
        </w:rPr>
        <w:t xml:space="preserve"> parte</w:t>
      </w:r>
    </w:p>
    <w:p w:rsidR="00A967DC" w:rsidRPr="005C021A" w:rsidRDefault="00A967DC" w:rsidP="00555EC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 xml:space="preserve">necessità di </w:t>
      </w:r>
      <w:r w:rsidR="005939B6" w:rsidRPr="005C021A">
        <w:rPr>
          <w:rFonts w:ascii="Verdana" w:hAnsi="Verdana" w:cs="Arial"/>
          <w:sz w:val="20"/>
          <w:szCs w:val="20"/>
        </w:rPr>
        <w:t xml:space="preserve">consolidare alcune competenze </w:t>
      </w:r>
      <w:r w:rsidR="00012664">
        <w:rPr>
          <w:rFonts w:ascii="Verdana" w:hAnsi="Verdana" w:cs="Arial"/>
          <w:sz w:val="20"/>
          <w:szCs w:val="20"/>
        </w:rPr>
        <w:t>per un gruppo ristretto</w:t>
      </w:r>
      <w:r w:rsidRPr="005C021A">
        <w:rPr>
          <w:rFonts w:ascii="Verdana" w:hAnsi="Verdana" w:cs="Arial"/>
          <w:sz w:val="20"/>
          <w:szCs w:val="20"/>
        </w:rPr>
        <w:t xml:space="preserve"> </w:t>
      </w:r>
    </w:p>
    <w:p w:rsidR="00A967DC" w:rsidRPr="00555EC3" w:rsidRDefault="00A967DC" w:rsidP="00555EC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b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partecipazione</w:t>
      </w:r>
      <w:r w:rsidRPr="00555EC3">
        <w:rPr>
          <w:rFonts w:ascii="Verdana" w:hAnsi="Verdana" w:cs="Arial"/>
          <w:b/>
          <w:bCs/>
          <w:sz w:val="20"/>
          <w:szCs w:val="20"/>
        </w:rPr>
        <w:t xml:space="preserve">: </w:t>
      </w:r>
      <w:r w:rsidRPr="00555EC3">
        <w:rPr>
          <w:rFonts w:ascii="Verdana" w:hAnsi="Verdana" w:cs="Arial"/>
          <w:bCs/>
          <w:sz w:val="20"/>
          <w:szCs w:val="20"/>
        </w:rPr>
        <w:t>la classe ha preso parte all’attività didattica:</w:t>
      </w:r>
    </w:p>
    <w:p w:rsidR="00356FB5" w:rsidRPr="005C021A" w:rsidRDefault="00356FB5" w:rsidP="00D67F1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con attenzione e interesse per la maggior parte degli alunni che hanno prodotto frequenti interventi pertinenti</w:t>
      </w:r>
    </w:p>
    <w:p w:rsidR="00A967DC" w:rsidRPr="00555EC3" w:rsidRDefault="00A967DC" w:rsidP="00555EC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b/>
          <w:b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comportamento</w:t>
      </w:r>
      <w:r w:rsidRPr="00555EC3">
        <w:rPr>
          <w:rFonts w:ascii="Verdana" w:hAnsi="Verdana" w:cs="Arial"/>
          <w:b/>
          <w:bCs/>
          <w:sz w:val="20"/>
          <w:szCs w:val="20"/>
        </w:rPr>
        <w:t xml:space="preserve">: </w:t>
      </w:r>
      <w:r w:rsidRPr="00D67F1B">
        <w:rPr>
          <w:rFonts w:ascii="Verdana" w:hAnsi="Verdana" w:cs="Arial"/>
          <w:bCs/>
          <w:sz w:val="20"/>
          <w:szCs w:val="20"/>
        </w:rPr>
        <w:t>la classe ha tenuto un comportamento</w:t>
      </w:r>
      <w:r w:rsidRPr="00555EC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356FB5" w:rsidRPr="005C021A" w:rsidRDefault="00356FB5" w:rsidP="00D67F1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 xml:space="preserve">rispettoso e corretto nella maggior parte delle circostanze </w:t>
      </w:r>
    </w:p>
    <w:p w:rsidR="00A967DC" w:rsidRPr="00F72623" w:rsidRDefault="00A967DC" w:rsidP="00F7262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impegno</w:t>
      </w:r>
      <w:r w:rsidRPr="005C021A">
        <w:rPr>
          <w:rFonts w:ascii="Verdana" w:hAnsi="Verdana" w:cs="Arial"/>
          <w:sz w:val="20"/>
          <w:szCs w:val="20"/>
        </w:rPr>
        <w:t xml:space="preserve">: </w:t>
      </w:r>
      <w:r w:rsidR="00F72623" w:rsidRPr="005C021A">
        <w:rPr>
          <w:rFonts w:ascii="Verdana" w:hAnsi="Verdana" w:cs="Arial"/>
          <w:sz w:val="20"/>
          <w:szCs w:val="20"/>
        </w:rPr>
        <w:t xml:space="preserve">la maggior parte </w:t>
      </w:r>
      <w:r w:rsidR="00F72623">
        <w:rPr>
          <w:rFonts w:ascii="Verdana" w:hAnsi="Verdana" w:cs="Arial"/>
          <w:sz w:val="20"/>
          <w:szCs w:val="20"/>
        </w:rPr>
        <w:t>degli alunni ha</w:t>
      </w:r>
      <w:r w:rsidRPr="005C021A">
        <w:rPr>
          <w:rFonts w:ascii="Verdana" w:hAnsi="Verdana" w:cs="Arial"/>
          <w:sz w:val="20"/>
          <w:szCs w:val="20"/>
        </w:rPr>
        <w:t xml:space="preserve"> evidenziato un impegno</w:t>
      </w:r>
      <w:r w:rsidR="00F72623">
        <w:rPr>
          <w:rFonts w:ascii="Verdana" w:hAnsi="Verdana" w:cs="Arial"/>
          <w:sz w:val="20"/>
          <w:szCs w:val="20"/>
        </w:rPr>
        <w:t xml:space="preserve"> </w:t>
      </w:r>
      <w:r w:rsidR="00356FB5" w:rsidRPr="00F72623">
        <w:rPr>
          <w:rFonts w:ascii="Verdana" w:hAnsi="Verdana" w:cs="Arial"/>
          <w:sz w:val="20"/>
          <w:szCs w:val="20"/>
        </w:rPr>
        <w:t>costante e caratterizzato da puntualità e volo</w:t>
      </w:r>
      <w:r w:rsidR="004305E1">
        <w:rPr>
          <w:rFonts w:ascii="Verdana" w:hAnsi="Verdana" w:cs="Arial"/>
          <w:sz w:val="20"/>
          <w:szCs w:val="20"/>
        </w:rPr>
        <w:t>ntà nel superare le difficoltà</w:t>
      </w:r>
    </w:p>
    <w:p w:rsidR="00A967DC" w:rsidRPr="00555EC3" w:rsidRDefault="00A967DC" w:rsidP="00555EC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b/>
          <w:bCs/>
          <w:sz w:val="20"/>
          <w:szCs w:val="20"/>
        </w:rPr>
      </w:pPr>
      <w:r w:rsidRPr="00555EC3">
        <w:rPr>
          <w:rFonts w:ascii="Verdana" w:hAnsi="Verdana" w:cs="Arial"/>
          <w:b/>
          <w:bCs/>
          <w:sz w:val="20"/>
          <w:szCs w:val="20"/>
        </w:rPr>
        <w:t xml:space="preserve">frequenza: </w:t>
      </w:r>
      <w:r w:rsidR="00555EC3" w:rsidRPr="00D67F1B">
        <w:rPr>
          <w:rFonts w:ascii="Verdana" w:hAnsi="Verdana" w:cs="Arial"/>
          <w:bCs/>
          <w:sz w:val="20"/>
          <w:szCs w:val="20"/>
        </w:rPr>
        <w:t>costante per la</w:t>
      </w:r>
      <w:r w:rsidRPr="00D67F1B">
        <w:rPr>
          <w:rFonts w:ascii="Verdana" w:hAnsi="Verdana" w:cs="Arial"/>
          <w:bCs/>
          <w:sz w:val="20"/>
          <w:szCs w:val="20"/>
        </w:rPr>
        <w:t xml:space="preserve"> maggior parte </w:t>
      </w:r>
      <w:r w:rsidR="00555EC3" w:rsidRPr="00D67F1B">
        <w:rPr>
          <w:rFonts w:ascii="Verdana" w:hAnsi="Verdana" w:cs="Arial"/>
          <w:bCs/>
          <w:sz w:val="20"/>
          <w:szCs w:val="20"/>
        </w:rPr>
        <w:t>deg</w:t>
      </w:r>
      <w:r w:rsidRPr="00D67F1B">
        <w:rPr>
          <w:rFonts w:ascii="Verdana" w:hAnsi="Verdana" w:cs="Arial"/>
          <w:bCs/>
          <w:sz w:val="20"/>
          <w:szCs w:val="20"/>
        </w:rPr>
        <w:t>li alunni</w:t>
      </w:r>
      <w:r w:rsidR="00012664" w:rsidRPr="00012664">
        <w:rPr>
          <w:rFonts w:ascii="Verdana" w:hAnsi="Verdana" w:cs="Arial"/>
          <w:bCs/>
          <w:sz w:val="20"/>
          <w:szCs w:val="20"/>
        </w:rPr>
        <w:t>, 4 alunni sono invece stati discontinui e quasi completamente assenti nel secondo quadrimestre</w:t>
      </w:r>
    </w:p>
    <w:p w:rsidR="00A967DC" w:rsidRPr="00555EC3" w:rsidRDefault="00A967DC" w:rsidP="00555EC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b/>
          <w:b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metodi di insegnamento</w:t>
      </w:r>
      <w:r w:rsidRPr="00555EC3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:rsidR="00370AC5" w:rsidRPr="005C021A" w:rsidRDefault="00370AC5" w:rsidP="00D67F1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Lezione strutturata con l’ausilio di materiale digitale</w:t>
      </w:r>
    </w:p>
    <w:p w:rsidR="00A967DC" w:rsidRPr="005C021A" w:rsidRDefault="00A967DC" w:rsidP="00D67F1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Lezione partecipata</w:t>
      </w:r>
    </w:p>
    <w:p w:rsidR="0013679D" w:rsidRPr="005C021A" w:rsidRDefault="0013679D" w:rsidP="00D67F1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D67F1B">
        <w:rPr>
          <w:rFonts w:ascii="Verdana" w:hAnsi="Verdana" w:cs="Arial"/>
          <w:sz w:val="20"/>
          <w:szCs w:val="20"/>
        </w:rPr>
        <w:t>Problem solving</w:t>
      </w:r>
    </w:p>
    <w:p w:rsidR="00A967DC" w:rsidRPr="00071889" w:rsidRDefault="00071889" w:rsidP="00D67F1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Lavori</w:t>
      </w:r>
      <w:r w:rsidR="00A967DC" w:rsidRPr="00071889">
        <w:rPr>
          <w:rFonts w:ascii="Verdana" w:hAnsi="Verdana" w:cs="Arial"/>
          <w:sz w:val="20"/>
          <w:szCs w:val="20"/>
        </w:rPr>
        <w:t xml:space="preserve"> di gruppo</w:t>
      </w:r>
    </w:p>
    <w:p w:rsidR="00A967DC" w:rsidRPr="00555EC3" w:rsidRDefault="00A967DC" w:rsidP="00555EC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b/>
          <w:b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strumenti e sussidi</w:t>
      </w:r>
      <w:r w:rsidRPr="00555EC3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:rsidR="00A967DC" w:rsidRPr="005C021A" w:rsidRDefault="00A967DC" w:rsidP="00D67F1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Area dedicata al materiale didattico del Registro Elettronico</w:t>
      </w:r>
    </w:p>
    <w:p w:rsidR="00A967DC" w:rsidRPr="005C021A" w:rsidRDefault="00A967DC" w:rsidP="00D67F1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Lezioni strutturate con l’ausilio di Lim</w:t>
      </w:r>
    </w:p>
    <w:p w:rsidR="00A967DC" w:rsidRPr="005C021A" w:rsidRDefault="00A967DC" w:rsidP="00D67F1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Documenti filmati</w:t>
      </w:r>
    </w:p>
    <w:p w:rsidR="00A967DC" w:rsidRDefault="00A967DC" w:rsidP="00D67F1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Libri di testo</w:t>
      </w:r>
    </w:p>
    <w:p w:rsidR="001B6C1E" w:rsidRPr="005C021A" w:rsidRDefault="001B6C1E" w:rsidP="001B6C1E">
      <w:pPr>
        <w:widowControl w:val="0"/>
        <w:autoSpaceDE w:val="0"/>
        <w:autoSpaceDN w:val="0"/>
        <w:adjustRightInd w:val="0"/>
        <w:ind w:left="709"/>
        <w:rPr>
          <w:rFonts w:ascii="Verdana" w:hAnsi="Verdana" w:cs="Arial"/>
          <w:sz w:val="20"/>
          <w:szCs w:val="20"/>
        </w:rPr>
      </w:pPr>
    </w:p>
    <w:p w:rsidR="006619AD" w:rsidRPr="005C021A" w:rsidRDefault="006619AD" w:rsidP="00555EC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b/>
          <w:b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Nel periodo di DAD</w:t>
      </w:r>
    </w:p>
    <w:tbl>
      <w:tblPr>
        <w:tblStyle w:val="Grigliatabella"/>
        <w:tblW w:w="10456" w:type="dxa"/>
        <w:tblLook w:val="04A0"/>
      </w:tblPr>
      <w:tblGrid>
        <w:gridCol w:w="2518"/>
        <w:gridCol w:w="3260"/>
        <w:gridCol w:w="1985"/>
        <w:gridCol w:w="2693"/>
      </w:tblGrid>
      <w:tr w:rsidR="006619AD" w:rsidRPr="005C021A" w:rsidTr="00D67F1B">
        <w:tc>
          <w:tcPr>
            <w:tcW w:w="2518" w:type="dxa"/>
          </w:tcPr>
          <w:p w:rsidR="006619AD" w:rsidRPr="005C021A" w:rsidRDefault="006619AD" w:rsidP="00D130A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021A">
              <w:rPr>
                <w:rFonts w:ascii="Verdana" w:hAnsi="Verdana" w:cs="Arial"/>
                <w:b/>
                <w:bCs/>
                <w:sz w:val="20"/>
                <w:szCs w:val="20"/>
              </w:rPr>
              <w:t>Materiali di studio</w:t>
            </w:r>
          </w:p>
        </w:tc>
        <w:tc>
          <w:tcPr>
            <w:tcW w:w="3260" w:type="dxa"/>
          </w:tcPr>
          <w:p w:rsidR="006619AD" w:rsidRPr="005C021A" w:rsidRDefault="006619AD" w:rsidP="00D130A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021A">
              <w:rPr>
                <w:rFonts w:ascii="Verdana" w:hAnsi="Verdana" w:cs="Arial"/>
                <w:b/>
                <w:bCs/>
                <w:sz w:val="20"/>
                <w:szCs w:val="20"/>
              </w:rPr>
              <w:t>Gestione interazioni</w:t>
            </w:r>
          </w:p>
        </w:tc>
        <w:tc>
          <w:tcPr>
            <w:tcW w:w="1985" w:type="dxa"/>
          </w:tcPr>
          <w:p w:rsidR="006619AD" w:rsidRPr="005C021A" w:rsidRDefault="00E11D39" w:rsidP="00D130A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021A">
              <w:rPr>
                <w:rFonts w:ascii="Verdana" w:hAnsi="Verdana" w:cs="Arial"/>
                <w:b/>
                <w:bCs/>
                <w:sz w:val="20"/>
                <w:szCs w:val="20"/>
              </w:rPr>
              <w:t>Sistemi di comunicazione</w:t>
            </w:r>
          </w:p>
        </w:tc>
        <w:tc>
          <w:tcPr>
            <w:tcW w:w="2693" w:type="dxa"/>
          </w:tcPr>
          <w:p w:rsidR="006619AD" w:rsidRPr="005C021A" w:rsidRDefault="00E11D39" w:rsidP="00D130A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021A">
              <w:rPr>
                <w:rFonts w:ascii="Verdana" w:hAnsi="Verdana" w:cs="Arial"/>
                <w:b/>
                <w:bCs/>
                <w:sz w:val="20"/>
                <w:szCs w:val="20"/>
              </w:rPr>
              <w:t>Modalità di verifica</w:t>
            </w:r>
          </w:p>
        </w:tc>
      </w:tr>
      <w:tr w:rsidR="006619AD" w:rsidRPr="005C021A" w:rsidTr="00D67F1B">
        <w:tc>
          <w:tcPr>
            <w:tcW w:w="2518" w:type="dxa"/>
          </w:tcPr>
          <w:p w:rsidR="00E11D39" w:rsidRPr="001B6C1E" w:rsidRDefault="00E11D39" w:rsidP="001B6C1E">
            <w:pPr>
              <w:spacing w:before="60"/>
              <w:jc w:val="both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Libro di testo</w:t>
            </w:r>
          </w:p>
          <w:p w:rsidR="00E11D39" w:rsidRPr="001B6C1E" w:rsidRDefault="00E11D39" w:rsidP="001B6C1E">
            <w:pPr>
              <w:spacing w:before="60"/>
              <w:jc w:val="both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 xml:space="preserve">Applicazioni didattiche </w:t>
            </w:r>
          </w:p>
          <w:p w:rsidR="00E11D39" w:rsidRPr="001B6C1E" w:rsidRDefault="00E11D39" w:rsidP="001B6C1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Materiali allegati in Didattica</w:t>
            </w:r>
          </w:p>
          <w:p w:rsidR="00E11D39" w:rsidRPr="001B6C1E" w:rsidRDefault="00E11D39" w:rsidP="001B6C1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Video ed approfondimenti della sezione digitale del libro di testo</w:t>
            </w:r>
          </w:p>
          <w:p w:rsidR="00E11D39" w:rsidRPr="001B6C1E" w:rsidRDefault="00E11D39" w:rsidP="001B6C1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Video da Collezioni di Zanichelli (lezioni e esperienze di laboratorio)</w:t>
            </w:r>
          </w:p>
          <w:p w:rsidR="006619AD" w:rsidRPr="005C021A" w:rsidRDefault="006619AD" w:rsidP="001B6C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0"/>
              <w:ind w:left="142" w:hanging="142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11D39" w:rsidRPr="001B6C1E" w:rsidRDefault="00E11D39" w:rsidP="001B6C1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Scambio di elaborati sia in piattaforma Classroom che in Compiti da Didattica del RE che via mail</w:t>
            </w:r>
          </w:p>
          <w:p w:rsidR="00E11D39" w:rsidRPr="001B6C1E" w:rsidRDefault="00E11D39" w:rsidP="001B6C1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Posta elettronica istituzionale (ogni qualvolta si renda necessario, in modalità simil-sportello)</w:t>
            </w:r>
          </w:p>
          <w:p w:rsidR="00E11D39" w:rsidRPr="001B6C1E" w:rsidRDefault="00E11D39" w:rsidP="001B6C1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Video lezioni (due volte a settimana)</w:t>
            </w:r>
          </w:p>
          <w:p w:rsidR="00E11D39" w:rsidRPr="001B6C1E" w:rsidRDefault="00E11D39" w:rsidP="001B6C1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Lezione asincrona con proposte da realizzare anche operativamente in casa</w:t>
            </w:r>
          </w:p>
          <w:p w:rsidR="006619AD" w:rsidRPr="005C021A" w:rsidRDefault="006619AD" w:rsidP="00D130A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0"/>
              <w:ind w:left="142" w:hanging="142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E11D39" w:rsidRPr="001B6C1E" w:rsidRDefault="00E11D39" w:rsidP="001B6C1E">
            <w:pPr>
              <w:spacing w:before="60"/>
              <w:ind w:left="34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Agenda del Registro elettronico</w:t>
            </w:r>
          </w:p>
          <w:p w:rsidR="00E11D39" w:rsidRPr="001B6C1E" w:rsidRDefault="00E11D39" w:rsidP="001B6C1E">
            <w:pPr>
              <w:spacing w:before="60"/>
              <w:ind w:left="34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 xml:space="preserve">Compiti in Didattica del RE </w:t>
            </w:r>
          </w:p>
          <w:p w:rsidR="00E11D39" w:rsidRPr="001B6C1E" w:rsidRDefault="00E11D39" w:rsidP="001B6C1E">
            <w:pPr>
              <w:spacing w:before="60"/>
              <w:ind w:left="34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Google Education (Classroom-Meet-Moduli)</w:t>
            </w:r>
          </w:p>
          <w:p w:rsidR="006619AD" w:rsidRPr="001B6C1E" w:rsidRDefault="00E11D39" w:rsidP="001B6C1E">
            <w:pPr>
              <w:spacing w:before="60"/>
              <w:ind w:left="34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Email istituzionale</w:t>
            </w:r>
          </w:p>
        </w:tc>
        <w:tc>
          <w:tcPr>
            <w:tcW w:w="2693" w:type="dxa"/>
          </w:tcPr>
          <w:p w:rsidR="00E11D39" w:rsidRPr="001B6C1E" w:rsidRDefault="00E11D39" w:rsidP="001B6C1E">
            <w:pPr>
              <w:spacing w:before="60"/>
              <w:ind w:left="34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 xml:space="preserve">Rispetto delle consegne nei tempi stabiliti </w:t>
            </w:r>
          </w:p>
          <w:p w:rsidR="00E11D39" w:rsidRPr="001B6C1E" w:rsidRDefault="00E11D39" w:rsidP="001B6C1E">
            <w:pPr>
              <w:spacing w:before="60"/>
              <w:ind w:left="34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Colloqui via Google Meet</w:t>
            </w:r>
          </w:p>
          <w:p w:rsidR="00E11D39" w:rsidRPr="001B6C1E" w:rsidRDefault="00E11D39" w:rsidP="001B6C1E">
            <w:pPr>
              <w:spacing w:before="60"/>
              <w:ind w:left="34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Restituzione elaborati corretti (</w:t>
            </w:r>
            <w:r w:rsidR="00AA1480" w:rsidRPr="001B6C1E">
              <w:rPr>
                <w:rFonts w:ascii="Verdana" w:hAnsi="Verdana"/>
                <w:sz w:val="20"/>
                <w:szCs w:val="20"/>
              </w:rPr>
              <w:t>condivisione in classe</w:t>
            </w:r>
            <w:r w:rsidRPr="001B6C1E">
              <w:rPr>
                <w:rFonts w:ascii="Verdana" w:hAnsi="Verdana"/>
                <w:sz w:val="20"/>
                <w:szCs w:val="20"/>
              </w:rPr>
              <w:t>)</w:t>
            </w:r>
          </w:p>
          <w:p w:rsidR="00E11D39" w:rsidRPr="001B6C1E" w:rsidRDefault="00E11D39" w:rsidP="001B6C1E">
            <w:pPr>
              <w:spacing w:before="60"/>
              <w:ind w:left="34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>Auto-produzione di contenuti multimediali da parte degli studen</w:t>
            </w:r>
            <w:r w:rsidR="00D130AD" w:rsidRPr="001B6C1E">
              <w:rPr>
                <w:rFonts w:ascii="Verdana" w:hAnsi="Verdana"/>
                <w:sz w:val="20"/>
                <w:szCs w:val="20"/>
              </w:rPr>
              <w:t>ti</w:t>
            </w:r>
          </w:p>
          <w:p w:rsidR="006619AD" w:rsidRPr="001B6C1E" w:rsidRDefault="00E11D39" w:rsidP="001B6C1E">
            <w:pPr>
              <w:spacing w:before="60"/>
              <w:ind w:left="34"/>
              <w:rPr>
                <w:rFonts w:ascii="Verdana" w:hAnsi="Verdana"/>
                <w:sz w:val="20"/>
                <w:szCs w:val="20"/>
              </w:rPr>
            </w:pPr>
            <w:r w:rsidRPr="001B6C1E">
              <w:rPr>
                <w:rFonts w:ascii="Verdana" w:hAnsi="Verdana"/>
                <w:sz w:val="20"/>
                <w:szCs w:val="20"/>
              </w:rPr>
              <w:t xml:space="preserve">Quick test </w:t>
            </w:r>
            <w:r w:rsidR="003743C9" w:rsidRPr="001B6C1E">
              <w:rPr>
                <w:rFonts w:ascii="Verdana" w:hAnsi="Verdana"/>
                <w:sz w:val="20"/>
                <w:szCs w:val="20"/>
              </w:rPr>
              <w:t>(</w:t>
            </w:r>
            <w:r w:rsidRPr="001B6C1E">
              <w:rPr>
                <w:rFonts w:ascii="Verdana" w:hAnsi="Verdana"/>
                <w:sz w:val="20"/>
                <w:szCs w:val="20"/>
              </w:rPr>
              <w:t>Kahoot e Google Moduli</w:t>
            </w:r>
            <w:r w:rsidR="003743C9" w:rsidRPr="001B6C1E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1B6C1E" w:rsidRDefault="001B6C1E" w:rsidP="001B6C1E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Arial"/>
          <w:sz w:val="20"/>
          <w:szCs w:val="20"/>
        </w:rPr>
      </w:pPr>
    </w:p>
    <w:p w:rsidR="004305E1" w:rsidRDefault="004305E1" w:rsidP="001B6C1E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Arial"/>
          <w:sz w:val="20"/>
          <w:szCs w:val="20"/>
        </w:rPr>
      </w:pPr>
    </w:p>
    <w:p w:rsidR="004305E1" w:rsidRDefault="004305E1" w:rsidP="001B6C1E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Arial"/>
          <w:sz w:val="20"/>
          <w:szCs w:val="20"/>
        </w:rPr>
      </w:pPr>
    </w:p>
    <w:p w:rsidR="004305E1" w:rsidRPr="001B6C1E" w:rsidRDefault="004305E1" w:rsidP="001B6C1E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Arial"/>
          <w:sz w:val="20"/>
          <w:szCs w:val="20"/>
        </w:rPr>
      </w:pPr>
    </w:p>
    <w:p w:rsidR="00A967DC" w:rsidRPr="001B6C1E" w:rsidRDefault="00A967DC" w:rsidP="001B6C1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b/>
          <w:b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verifiche effettuate</w:t>
      </w:r>
      <w:r w:rsidRPr="001B6C1E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:rsidR="00A967DC" w:rsidRPr="005C021A" w:rsidRDefault="00A967DC">
      <w:pPr>
        <w:widowControl w:val="0"/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6340"/>
        <w:gridCol w:w="1018"/>
      </w:tblGrid>
      <w:tr w:rsidR="00A967DC" w:rsidRPr="005C021A" w:rsidTr="00D67F1B">
        <w:trPr>
          <w:trHeight w:val="329"/>
          <w:jc w:val="center"/>
        </w:trPr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67DC" w:rsidRPr="005C021A" w:rsidRDefault="00A967D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sz w:val="20"/>
                <w:szCs w:val="20"/>
              </w:rPr>
              <w:t>Tipologia di verifica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67DC" w:rsidRPr="005C021A" w:rsidRDefault="00A967D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hanging="36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sz w:val="20"/>
                <w:szCs w:val="20"/>
              </w:rPr>
              <w:t>n.  numero</w:t>
            </w:r>
          </w:p>
        </w:tc>
      </w:tr>
      <w:tr w:rsidR="00A967DC" w:rsidRPr="005C021A" w:rsidTr="00D67F1B">
        <w:trPr>
          <w:trHeight w:val="276"/>
          <w:jc w:val="center"/>
        </w:trPr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67DC" w:rsidRPr="005C021A" w:rsidRDefault="00A967DC" w:rsidP="0013679D">
            <w:pPr>
              <w:widowControl w:val="0"/>
              <w:tabs>
                <w:tab w:val="left" w:pos="720"/>
                <w:tab w:val="center" w:pos="3049"/>
              </w:tabs>
              <w:autoSpaceDE w:val="0"/>
              <w:autoSpaceDN w:val="0"/>
              <w:adjustRightInd w:val="0"/>
              <w:ind w:hanging="26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sz w:val="20"/>
                <w:szCs w:val="20"/>
              </w:rPr>
              <w:t>Scritte</w:t>
            </w:r>
            <w:r w:rsidR="0013679D" w:rsidRPr="005C021A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67DC" w:rsidRPr="005C021A" w:rsidRDefault="00012664" w:rsidP="0013679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967DC" w:rsidRPr="005C021A" w:rsidTr="00D67F1B">
        <w:trPr>
          <w:trHeight w:val="295"/>
          <w:jc w:val="center"/>
        </w:trPr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67DC" w:rsidRPr="005C021A" w:rsidRDefault="00A967D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sz w:val="20"/>
                <w:szCs w:val="20"/>
              </w:rPr>
              <w:t>Orali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67DC" w:rsidRPr="005C021A" w:rsidRDefault="004C07CD" w:rsidP="0013679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967DC" w:rsidRPr="005C021A" w:rsidTr="00D67F1B">
        <w:trPr>
          <w:trHeight w:val="242"/>
          <w:jc w:val="center"/>
        </w:trPr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67DC" w:rsidRPr="005C021A" w:rsidRDefault="0013679D" w:rsidP="000718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sz w:val="20"/>
                <w:szCs w:val="20"/>
              </w:rPr>
              <w:t xml:space="preserve">Prove pratiche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67DC" w:rsidRPr="005C021A" w:rsidRDefault="00991E78" w:rsidP="0013679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</w:tbl>
    <w:p w:rsidR="00A967DC" w:rsidRPr="005C021A" w:rsidRDefault="00A967DC">
      <w:pPr>
        <w:widowControl w:val="0"/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Verdana" w:hAnsi="Verdana" w:cs="Arial"/>
          <w:sz w:val="20"/>
          <w:szCs w:val="20"/>
        </w:rPr>
      </w:pPr>
    </w:p>
    <w:p w:rsidR="00A967DC" w:rsidRPr="001B6C1E" w:rsidRDefault="00A967DC" w:rsidP="001B6C1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b/>
          <w:b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modalità di recupero attuate</w:t>
      </w:r>
      <w:r w:rsidRPr="001B6C1E">
        <w:rPr>
          <w:rFonts w:ascii="Verdana" w:hAnsi="Verdana" w:cs="Arial"/>
          <w:b/>
          <w:bCs/>
          <w:sz w:val="20"/>
          <w:szCs w:val="20"/>
        </w:rPr>
        <w:t>:</w:t>
      </w:r>
      <w:r w:rsidR="002C7184" w:rsidRPr="001B6C1E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B6C1E">
        <w:rPr>
          <w:rFonts w:ascii="Verdana" w:hAnsi="Verdana" w:cs="Arial"/>
          <w:bCs/>
          <w:sz w:val="20"/>
          <w:szCs w:val="20"/>
        </w:rPr>
        <w:t>in itinere</w:t>
      </w:r>
    </w:p>
    <w:p w:rsidR="00A967DC" w:rsidRPr="005C021A" w:rsidRDefault="00A967DC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Arial"/>
          <w:sz w:val="20"/>
          <w:szCs w:val="20"/>
        </w:rPr>
      </w:pPr>
    </w:p>
    <w:p w:rsidR="00A967DC" w:rsidRPr="001B6C1E" w:rsidRDefault="00A967DC" w:rsidP="001B6C1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b/>
          <w:b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presenza di Dsa / Bes / alunni con disabilità</w:t>
      </w:r>
      <w:r w:rsidRPr="001B6C1E">
        <w:rPr>
          <w:rFonts w:ascii="Verdana" w:hAnsi="Verdana" w:cs="Arial"/>
          <w:b/>
          <w:bCs/>
          <w:sz w:val="20"/>
          <w:szCs w:val="20"/>
        </w:rPr>
        <w:t>:</w:t>
      </w:r>
    </w:p>
    <w:p w:rsidR="00012664" w:rsidRPr="005C021A" w:rsidRDefault="00012664" w:rsidP="000126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nella classe sono present</w:t>
      </w:r>
      <w:r>
        <w:rPr>
          <w:rFonts w:ascii="Verdana" w:hAnsi="Verdana" w:cs="Arial"/>
          <w:sz w:val="20"/>
          <w:szCs w:val="20"/>
        </w:rPr>
        <w:t>i</w:t>
      </w:r>
      <w:r w:rsidRPr="005C021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n. 1</w:t>
      </w:r>
      <w:r w:rsidRPr="005C021A">
        <w:rPr>
          <w:rFonts w:ascii="Verdana" w:hAnsi="Verdana" w:cs="Arial"/>
          <w:sz w:val="20"/>
          <w:szCs w:val="20"/>
        </w:rPr>
        <w:t xml:space="preserve"> alunn</w:t>
      </w:r>
      <w:r>
        <w:rPr>
          <w:rFonts w:ascii="Verdana" w:hAnsi="Verdana" w:cs="Arial"/>
          <w:sz w:val="20"/>
          <w:szCs w:val="20"/>
        </w:rPr>
        <w:t>o</w:t>
      </w:r>
      <w:r w:rsidRPr="005C021A">
        <w:rPr>
          <w:rFonts w:ascii="Verdana" w:hAnsi="Verdana" w:cs="Arial"/>
          <w:sz w:val="20"/>
          <w:szCs w:val="20"/>
        </w:rPr>
        <w:t xml:space="preserve"> DSA per i</w:t>
      </w:r>
      <w:r>
        <w:rPr>
          <w:rFonts w:ascii="Verdana" w:hAnsi="Verdana" w:cs="Arial"/>
          <w:sz w:val="20"/>
          <w:szCs w:val="20"/>
        </w:rPr>
        <w:t>l quale</w:t>
      </w:r>
      <w:r w:rsidRPr="005C021A">
        <w:rPr>
          <w:rFonts w:ascii="Verdana" w:hAnsi="Verdana" w:cs="Arial"/>
          <w:sz w:val="20"/>
          <w:szCs w:val="20"/>
        </w:rPr>
        <w:t xml:space="preserve"> sono state attuate le misure previste ne</w:t>
      </w:r>
      <w:r>
        <w:rPr>
          <w:rFonts w:ascii="Verdana" w:hAnsi="Verdana" w:cs="Arial"/>
          <w:sz w:val="20"/>
          <w:szCs w:val="20"/>
        </w:rPr>
        <w:t>l relativo</w:t>
      </w:r>
      <w:r w:rsidRPr="005C021A">
        <w:rPr>
          <w:rFonts w:ascii="Verdana" w:hAnsi="Verdana" w:cs="Arial"/>
          <w:sz w:val="20"/>
          <w:szCs w:val="20"/>
        </w:rPr>
        <w:t xml:space="preserve"> </w:t>
      </w:r>
      <w:r w:rsidRPr="005C021A">
        <w:rPr>
          <w:rFonts w:ascii="Verdana" w:hAnsi="Verdana" w:cs="Arial"/>
          <w:i/>
          <w:iCs/>
          <w:caps/>
          <w:sz w:val="20"/>
          <w:szCs w:val="20"/>
        </w:rPr>
        <w:t>pdP</w:t>
      </w:r>
    </w:p>
    <w:p w:rsidR="00012664" w:rsidRPr="005C021A" w:rsidRDefault="00012664" w:rsidP="00012664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Arial"/>
          <w:sz w:val="20"/>
          <w:szCs w:val="20"/>
        </w:rPr>
      </w:pPr>
    </w:p>
    <w:p w:rsidR="00A967DC" w:rsidRPr="005C021A" w:rsidRDefault="00A967DC" w:rsidP="001B6C1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livelli di profitto conseguiti</w:t>
      </w:r>
      <w:r w:rsidRPr="005C021A">
        <w:rPr>
          <w:rFonts w:ascii="Verdana" w:hAnsi="Verdana" w:cs="Arial"/>
          <w:sz w:val="20"/>
          <w:szCs w:val="20"/>
        </w:rPr>
        <w:t>:</w:t>
      </w:r>
    </w:p>
    <w:p w:rsidR="00A967DC" w:rsidRPr="005C021A" w:rsidRDefault="00A967D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7125"/>
        <w:gridCol w:w="1510"/>
      </w:tblGrid>
      <w:tr w:rsidR="00A967DC" w:rsidRPr="005C021A" w:rsidTr="00555EC3">
        <w:trPr>
          <w:trHeight w:val="233"/>
        </w:trPr>
        <w:tc>
          <w:tcPr>
            <w:tcW w:w="7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A967D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sz w:val="20"/>
                <w:szCs w:val="20"/>
              </w:rPr>
              <w:t>livelli di profitto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A967DC" w:rsidP="00A9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sz w:val="20"/>
                <w:szCs w:val="20"/>
              </w:rPr>
              <w:t>numero</w:t>
            </w:r>
          </w:p>
        </w:tc>
      </w:tr>
      <w:tr w:rsidR="00FE60F0" w:rsidRPr="005C021A" w:rsidTr="00555EC3">
        <w:trPr>
          <w:trHeight w:val="108"/>
        </w:trPr>
        <w:tc>
          <w:tcPr>
            <w:tcW w:w="7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60F0" w:rsidRPr="005C021A" w:rsidRDefault="00FE60F0" w:rsidP="00FE60F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sz w:val="20"/>
                <w:szCs w:val="20"/>
              </w:rPr>
              <w:t>alunni con profitto mediamente buono / ottimo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60F0" w:rsidRPr="005C021A" w:rsidRDefault="004C07CD" w:rsidP="00057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967DC" w:rsidRPr="005C021A" w:rsidTr="00555EC3">
        <w:trPr>
          <w:trHeight w:val="297"/>
        </w:trPr>
        <w:tc>
          <w:tcPr>
            <w:tcW w:w="7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A967DC" w:rsidP="00FE60F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sz w:val="20"/>
                <w:szCs w:val="20"/>
              </w:rPr>
              <w:t>alunni con profitto mediamente discreto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012664" w:rsidP="00A9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967DC" w:rsidRPr="005C021A" w:rsidTr="00555EC3">
        <w:trPr>
          <w:trHeight w:val="130"/>
        </w:trPr>
        <w:tc>
          <w:tcPr>
            <w:tcW w:w="7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A967D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sz w:val="20"/>
                <w:szCs w:val="20"/>
              </w:rPr>
              <w:t>alunni con profitto mediamente sufficiente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012664" w:rsidP="00A9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967DC" w:rsidRPr="005C021A" w:rsidTr="00555EC3">
        <w:trPr>
          <w:trHeight w:val="163"/>
        </w:trPr>
        <w:tc>
          <w:tcPr>
            <w:tcW w:w="7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A967D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C021A">
              <w:rPr>
                <w:rFonts w:ascii="Verdana" w:hAnsi="Verdana" w:cs="Arial"/>
                <w:sz w:val="20"/>
                <w:szCs w:val="20"/>
              </w:rPr>
              <w:t>alunni con profitto mediamente insufficiente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7DC" w:rsidRPr="005C021A" w:rsidRDefault="00012664" w:rsidP="00FE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</w:tbl>
    <w:p w:rsidR="00A967DC" w:rsidRPr="005C021A" w:rsidRDefault="00A967DC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12664" w:rsidRPr="00012664" w:rsidRDefault="00A967DC" w:rsidP="0001266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360"/>
        <w:rPr>
          <w:rFonts w:ascii="Verdana" w:hAnsi="Verdana" w:cs="Arial"/>
          <w:b/>
          <w:b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>iniziative culturali</w:t>
      </w:r>
      <w:r w:rsidR="00FA282D" w:rsidRPr="005C021A">
        <w:rPr>
          <w:rFonts w:ascii="Verdana" w:hAnsi="Verdana" w:cs="Arial"/>
          <w:b/>
          <w:bCs/>
          <w:sz w:val="20"/>
          <w:szCs w:val="20"/>
        </w:rPr>
        <w:t xml:space="preserve"> /</w:t>
      </w:r>
      <w:r w:rsidRPr="005C021A">
        <w:rPr>
          <w:rFonts w:ascii="Verdana" w:hAnsi="Verdana" w:cs="Arial"/>
          <w:b/>
          <w:bCs/>
          <w:sz w:val="20"/>
          <w:szCs w:val="20"/>
        </w:rPr>
        <w:t xml:space="preserve"> uscite didattiche inerenti la disciplina</w:t>
      </w:r>
      <w:r w:rsidR="00FA282D" w:rsidRPr="005C021A">
        <w:rPr>
          <w:rFonts w:ascii="Verdana" w:hAnsi="Verdana" w:cs="Arial"/>
          <w:b/>
          <w:bCs/>
          <w:sz w:val="20"/>
          <w:szCs w:val="20"/>
        </w:rPr>
        <w:t xml:space="preserve"> /</w:t>
      </w:r>
      <w:r w:rsidRPr="005C021A">
        <w:rPr>
          <w:rFonts w:ascii="Verdana" w:hAnsi="Verdana" w:cs="Arial"/>
          <w:b/>
          <w:bCs/>
          <w:sz w:val="20"/>
          <w:szCs w:val="20"/>
        </w:rPr>
        <w:t xml:space="preserve"> progetti di approfondimento disciplinare:</w:t>
      </w:r>
    </w:p>
    <w:p w:rsidR="00012664" w:rsidRDefault="00012664" w:rsidP="000126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Progetto Darwin Day</w:t>
      </w:r>
    </w:p>
    <w:p w:rsidR="001D6B9F" w:rsidRPr="001D6B9F" w:rsidRDefault="001D6B9F" w:rsidP="00A967D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rFonts w:ascii="Verdana" w:hAnsi="Verdana" w:cs="Arial"/>
          <w:bCs/>
          <w:sz w:val="20"/>
          <w:szCs w:val="20"/>
        </w:rPr>
      </w:pPr>
      <w:r w:rsidRPr="001D6B9F">
        <w:rPr>
          <w:rFonts w:ascii="Verdana" w:hAnsi="Verdana" w:cs="Arial"/>
          <w:bCs/>
          <w:sz w:val="20"/>
          <w:szCs w:val="20"/>
        </w:rPr>
        <w:t>Progetto LIFE “CLIVUT: Climate Valute of Urban Trees”</w:t>
      </w:r>
    </w:p>
    <w:p w:rsidR="00DE3E0A" w:rsidRDefault="002E6A93" w:rsidP="00A967D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Progetto </w:t>
      </w:r>
      <w:r w:rsidR="001D6B9F">
        <w:rPr>
          <w:rFonts w:ascii="Verdana" w:hAnsi="Verdana" w:cs="Arial"/>
          <w:bCs/>
          <w:sz w:val="20"/>
          <w:szCs w:val="20"/>
        </w:rPr>
        <w:t>“AcquaTour”</w:t>
      </w:r>
    </w:p>
    <w:p w:rsidR="00012664" w:rsidRDefault="00012664" w:rsidP="00A967D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Educazione civica</w:t>
      </w:r>
    </w:p>
    <w:p w:rsidR="00A967DC" w:rsidRPr="005C021A" w:rsidRDefault="00A967DC">
      <w:pPr>
        <w:widowControl w:val="0"/>
        <w:autoSpaceDE w:val="0"/>
        <w:autoSpaceDN w:val="0"/>
        <w:adjustRightInd w:val="0"/>
        <w:ind w:left="360"/>
        <w:rPr>
          <w:rFonts w:ascii="Verdana" w:hAnsi="Verdana" w:cs="Arial"/>
          <w:sz w:val="20"/>
          <w:szCs w:val="20"/>
        </w:rPr>
      </w:pPr>
    </w:p>
    <w:p w:rsidR="00A967DC" w:rsidRPr="005C021A" w:rsidRDefault="00A967DC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 w:rsidRPr="005C021A">
        <w:rPr>
          <w:rFonts w:ascii="Verdana" w:hAnsi="Verdana" w:cs="Arial"/>
          <w:b/>
          <w:bCs/>
          <w:sz w:val="20"/>
          <w:szCs w:val="20"/>
        </w:rPr>
        <w:t xml:space="preserve">OBIETTIVI DISCIPLINARI CONSEGUITI IN RELAZIONE AGLI OBIETTIVI PROGRAMMATI </w:t>
      </w:r>
    </w:p>
    <w:p w:rsidR="00BB7058" w:rsidRPr="005C021A" w:rsidRDefault="00BB7058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E644F" w:rsidRDefault="005C021A" w:rsidP="003E644F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3E644F">
        <w:rPr>
          <w:rFonts w:ascii="Verdana" w:hAnsi="Verdana" w:cs="Arial"/>
          <w:sz w:val="20"/>
          <w:szCs w:val="20"/>
        </w:rPr>
        <w:t xml:space="preserve">Gli obiettivi programmati sono stati sviluppati in maniera esaustiva e approfondita </w:t>
      </w:r>
      <w:r w:rsidR="002C7184" w:rsidRPr="003E644F">
        <w:rPr>
          <w:rFonts w:ascii="Verdana" w:hAnsi="Verdana" w:cs="Arial"/>
          <w:sz w:val="20"/>
          <w:szCs w:val="20"/>
        </w:rPr>
        <w:t xml:space="preserve">per i primi </w:t>
      </w:r>
      <w:r w:rsidR="00F6013F" w:rsidRPr="003E644F">
        <w:rPr>
          <w:rFonts w:ascii="Verdana" w:hAnsi="Verdana" w:cs="Arial"/>
          <w:sz w:val="20"/>
          <w:szCs w:val="20"/>
        </w:rPr>
        <w:t>quattro</w:t>
      </w:r>
      <w:r w:rsidR="002C7184" w:rsidRPr="003E644F">
        <w:rPr>
          <w:rFonts w:ascii="Verdana" w:hAnsi="Verdana" w:cs="Arial"/>
          <w:sz w:val="20"/>
          <w:szCs w:val="20"/>
        </w:rPr>
        <w:t xml:space="preserve"> moduli </w:t>
      </w:r>
      <w:r w:rsidR="00F6013F" w:rsidRPr="003E644F">
        <w:rPr>
          <w:rFonts w:ascii="Verdana" w:hAnsi="Verdana" w:cs="Arial"/>
          <w:sz w:val="20"/>
          <w:szCs w:val="20"/>
        </w:rPr>
        <w:t>(</w:t>
      </w:r>
      <w:r w:rsidR="003E644F" w:rsidRPr="003E644F">
        <w:rPr>
          <w:rFonts w:ascii="Verdana" w:hAnsi="Verdana" w:cs="Arial"/>
          <w:sz w:val="20"/>
          <w:szCs w:val="20"/>
        </w:rPr>
        <w:t xml:space="preserve">L’ambiente e i suoi problemi , L’energia, La demografia, L’economia), per i quali sono stati via </w:t>
      </w:r>
      <w:r w:rsidR="003E644F">
        <w:rPr>
          <w:rFonts w:ascii="Verdana" w:hAnsi="Verdana" w:cs="Arial"/>
          <w:sz w:val="20"/>
          <w:szCs w:val="20"/>
        </w:rPr>
        <w:t xml:space="preserve">via </w:t>
      </w:r>
      <w:r w:rsidR="003E644F" w:rsidRPr="003E644F">
        <w:rPr>
          <w:rFonts w:ascii="Verdana" w:hAnsi="Verdana" w:cs="Arial"/>
          <w:sz w:val="20"/>
          <w:szCs w:val="20"/>
        </w:rPr>
        <w:t xml:space="preserve">approfonditi e trattati </w:t>
      </w:r>
      <w:r w:rsidR="003E644F">
        <w:rPr>
          <w:rFonts w:ascii="Verdana" w:hAnsi="Verdana" w:cs="Arial"/>
          <w:sz w:val="20"/>
          <w:szCs w:val="20"/>
        </w:rPr>
        <w:t>i relativi</w:t>
      </w:r>
      <w:r w:rsidR="003E644F" w:rsidRPr="003E644F">
        <w:rPr>
          <w:rFonts w:ascii="Verdana" w:hAnsi="Verdana" w:cs="Arial"/>
          <w:sz w:val="20"/>
          <w:szCs w:val="20"/>
        </w:rPr>
        <w:t xml:space="preserve"> Obiettivi dell’Agenda 2030. </w:t>
      </w:r>
    </w:p>
    <w:p w:rsidR="003E644F" w:rsidRPr="003E644F" w:rsidRDefault="003E644F" w:rsidP="003E644F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3E644F">
        <w:rPr>
          <w:rFonts w:ascii="Verdana" w:hAnsi="Verdana" w:cs="Arial"/>
          <w:sz w:val="20"/>
          <w:szCs w:val="20"/>
        </w:rPr>
        <w:t>Gli approfondimenti e confronti delle principale tematiche di geografia fisica, demografia ed economica nell’esamina di alcuni Stati e aree geografiche del Mondo sono stati svolti sotto forma di ricerche individuali condivise in classe.</w:t>
      </w:r>
    </w:p>
    <w:p w:rsidR="002C7184" w:rsidRPr="005C021A" w:rsidRDefault="002C7184" w:rsidP="002C7184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Gli argomenti trattati sono dettagliati nel programma svolto, allegato alla presente relazione.</w:t>
      </w:r>
    </w:p>
    <w:p w:rsidR="005C021A" w:rsidRPr="005C021A" w:rsidRDefault="005C021A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A967DC" w:rsidRPr="005C021A" w:rsidRDefault="00A967DC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A967DC" w:rsidRPr="005C021A" w:rsidRDefault="00A967DC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A967DC" w:rsidRPr="005C021A" w:rsidRDefault="00A967DC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A967DC" w:rsidRPr="005C021A" w:rsidRDefault="00A967DC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A967DC" w:rsidRPr="005C021A" w:rsidRDefault="00A967DC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 xml:space="preserve">Perugia, </w:t>
      </w:r>
      <w:r w:rsidR="00991E78">
        <w:rPr>
          <w:rFonts w:ascii="Verdana" w:hAnsi="Verdana" w:cs="Arial"/>
          <w:sz w:val="20"/>
          <w:szCs w:val="20"/>
        </w:rPr>
        <w:t>18</w:t>
      </w:r>
      <w:r w:rsidR="00FA282D" w:rsidRPr="005C021A">
        <w:rPr>
          <w:rFonts w:ascii="Verdana" w:hAnsi="Verdana" w:cs="Arial"/>
          <w:sz w:val="20"/>
          <w:szCs w:val="20"/>
        </w:rPr>
        <w:t>/06/20</w:t>
      </w:r>
      <w:r w:rsidR="002C7184">
        <w:rPr>
          <w:rFonts w:ascii="Verdana" w:hAnsi="Verdana" w:cs="Arial"/>
          <w:sz w:val="20"/>
          <w:szCs w:val="20"/>
        </w:rPr>
        <w:t>21</w:t>
      </w:r>
    </w:p>
    <w:p w:rsidR="00A967DC" w:rsidRPr="005C021A" w:rsidRDefault="00A967DC">
      <w:pPr>
        <w:widowControl w:val="0"/>
        <w:autoSpaceDE w:val="0"/>
        <w:autoSpaceDN w:val="0"/>
        <w:adjustRightInd w:val="0"/>
        <w:ind w:left="4920"/>
        <w:jc w:val="center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>IL DOCENTE</w:t>
      </w:r>
    </w:p>
    <w:p w:rsidR="00A967DC" w:rsidRPr="005C021A" w:rsidRDefault="00A967DC">
      <w:pPr>
        <w:widowControl w:val="0"/>
        <w:autoSpaceDE w:val="0"/>
        <w:autoSpaceDN w:val="0"/>
        <w:adjustRightInd w:val="0"/>
        <w:ind w:left="4920"/>
        <w:jc w:val="center"/>
        <w:rPr>
          <w:rFonts w:ascii="Verdana" w:hAnsi="Verdana" w:cs="Arial"/>
          <w:sz w:val="20"/>
          <w:szCs w:val="20"/>
        </w:rPr>
      </w:pPr>
    </w:p>
    <w:p w:rsidR="00A967DC" w:rsidRPr="005C021A" w:rsidRDefault="00A967DC">
      <w:pPr>
        <w:widowControl w:val="0"/>
        <w:autoSpaceDE w:val="0"/>
        <w:autoSpaceDN w:val="0"/>
        <w:adjustRightInd w:val="0"/>
        <w:ind w:left="4920"/>
        <w:jc w:val="center"/>
        <w:rPr>
          <w:rFonts w:ascii="Verdana" w:hAnsi="Verdana" w:cs="Arial"/>
          <w:sz w:val="20"/>
          <w:szCs w:val="20"/>
        </w:rPr>
      </w:pPr>
      <w:r w:rsidRPr="005C021A">
        <w:rPr>
          <w:rFonts w:ascii="Verdana" w:hAnsi="Verdana" w:cs="Arial"/>
          <w:sz w:val="20"/>
          <w:szCs w:val="20"/>
        </w:rPr>
        <w:t xml:space="preserve">Prof. </w:t>
      </w:r>
      <w:r w:rsidR="00FA282D" w:rsidRPr="005C021A">
        <w:rPr>
          <w:rFonts w:ascii="Verdana" w:hAnsi="Verdana" w:cs="Arial"/>
          <w:sz w:val="20"/>
          <w:szCs w:val="20"/>
        </w:rPr>
        <w:t>Sabrina Pignattelli</w:t>
      </w:r>
    </w:p>
    <w:p w:rsidR="00A967DC" w:rsidRPr="005C021A" w:rsidRDefault="00A967DC">
      <w:pPr>
        <w:widowControl w:val="0"/>
        <w:autoSpaceDE w:val="0"/>
        <w:autoSpaceDN w:val="0"/>
        <w:adjustRightInd w:val="0"/>
        <w:ind w:left="4920"/>
        <w:jc w:val="center"/>
        <w:rPr>
          <w:rFonts w:ascii="Verdana" w:hAnsi="Verdana" w:cs="Arial"/>
          <w:sz w:val="20"/>
          <w:szCs w:val="20"/>
        </w:rPr>
      </w:pPr>
    </w:p>
    <w:p w:rsidR="00A967DC" w:rsidRPr="005C021A" w:rsidRDefault="00A967DC">
      <w:pPr>
        <w:widowControl w:val="0"/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0"/>
        </w:rPr>
      </w:pPr>
    </w:p>
    <w:sectPr w:rsidR="00A967DC" w:rsidRPr="005C021A" w:rsidSect="00756833">
      <w:headerReference w:type="default" r:id="rId7"/>
      <w:pgSz w:w="12240" w:h="15840"/>
      <w:pgMar w:top="567" w:right="1134" w:bottom="1134" w:left="1134" w:header="720" w:footer="720" w:gutter="0"/>
      <w:pgBorders w:offsetFrom="page">
        <w:bottom w:val="single" w:sz="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26" w:rsidRDefault="00D11526">
      <w:r>
        <w:separator/>
      </w:r>
    </w:p>
  </w:endnote>
  <w:endnote w:type="continuationSeparator" w:id="1">
    <w:p w:rsidR="00D11526" w:rsidRDefault="00D1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26" w:rsidRDefault="00D11526">
      <w:r>
        <w:separator/>
      </w:r>
    </w:p>
  </w:footnote>
  <w:footnote w:type="continuationSeparator" w:id="1">
    <w:p w:rsidR="00D11526" w:rsidRDefault="00D11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3943"/>
      <w:gridCol w:w="6237"/>
    </w:tblGrid>
    <w:tr w:rsidR="00F006CD">
      <w:tc>
        <w:tcPr>
          <w:tcW w:w="3943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:rsidR="00F006CD" w:rsidRDefault="005C2616">
          <w:pPr>
            <w:pStyle w:val="NormaleWeb"/>
            <w:spacing w:before="0" w:beforeAutospacing="0" w:after="60" w:afterAutospacing="0" w:line="0" w:lineRule="atLeast"/>
            <w:ind w:right="360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ITET</w:t>
          </w:r>
          <w:r w:rsidR="00F006CD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</w:t>
          </w:r>
          <w:r w:rsidR="00F006CD"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 xml:space="preserve">Aldo Capitini </w:t>
          </w:r>
          <w:r w:rsidR="00F006CD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Perugia</w:t>
          </w:r>
        </w:p>
      </w:tc>
      <w:tc>
        <w:tcPr>
          <w:tcW w:w="6237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tbl>
          <w:tblPr>
            <w:tblW w:w="0" w:type="auto"/>
            <w:tblCellMar>
              <w:top w:w="15" w:type="dxa"/>
              <w:left w:w="15" w:type="dxa"/>
              <w:bottom w:w="15" w:type="dxa"/>
              <w:right w:w="15" w:type="dxa"/>
            </w:tblCellMar>
            <w:tblLook w:val="0000"/>
          </w:tblPr>
          <w:tblGrid>
            <w:gridCol w:w="6007"/>
          </w:tblGrid>
          <w:tr w:rsidR="00F006CD" w:rsidRPr="00614745">
            <w:tc>
              <w:tcPr>
                <w:tcW w:w="6237" w:type="dxa"/>
                <w:shd w:val="clear" w:color="auto" w:fill="auto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F006CD" w:rsidRPr="00614745" w:rsidRDefault="00E43ABD" w:rsidP="004305E1">
                <w:pPr>
                  <w:pStyle w:val="NormaleWeb"/>
                  <w:spacing w:before="0" w:beforeAutospacing="0" w:after="0" w:afterAutospacing="0"/>
                  <w:jc w:val="right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Arial" w:hAnsi="Arial" w:cs="Arial"/>
                    <w:b/>
                    <w:color w:val="000000"/>
                  </w:rPr>
                  <w:t>Classe 2</w:t>
                </w:r>
                <w:r w:rsidR="004305E1">
                  <w:rPr>
                    <w:rFonts w:ascii="Arial" w:hAnsi="Arial" w:cs="Arial"/>
                    <w:b/>
                    <w:color w:val="000000"/>
                  </w:rPr>
                  <w:t>C  AFM</w:t>
                </w:r>
              </w:p>
            </w:tc>
          </w:tr>
        </w:tbl>
        <w:p w:rsidR="00F006CD" w:rsidRPr="00756833" w:rsidRDefault="00F006CD">
          <w:pPr>
            <w:pStyle w:val="NormaleWeb"/>
            <w:spacing w:before="0" w:beforeAutospacing="0" w:after="0" w:afterAutospacing="0" w:line="0" w:lineRule="atLeast"/>
            <w:jc w:val="right"/>
            <w:rPr>
              <w:color w:val="000000"/>
            </w:rPr>
          </w:pPr>
        </w:p>
      </w:tc>
    </w:tr>
  </w:tbl>
  <w:p w:rsidR="00F006CD" w:rsidRDefault="00F006CD" w:rsidP="007568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AAB2C4"/>
    <w:lvl w:ilvl="0">
      <w:numFmt w:val="bullet"/>
      <w:lvlText w:val="*"/>
      <w:lvlJc w:val="left"/>
    </w:lvl>
  </w:abstractNum>
  <w:abstractNum w:abstractNumId="1">
    <w:nsid w:val="118D7924"/>
    <w:multiLevelType w:val="hybridMultilevel"/>
    <w:tmpl w:val="071AC4EA"/>
    <w:numStyleLink w:val="Stileimportato8"/>
  </w:abstractNum>
  <w:abstractNum w:abstractNumId="2">
    <w:nsid w:val="138B6025"/>
    <w:multiLevelType w:val="hybridMultilevel"/>
    <w:tmpl w:val="6238550C"/>
    <w:styleLink w:val="Stileimportato4"/>
    <w:lvl w:ilvl="0" w:tplc="01CEA01A">
      <w:start w:val="1"/>
      <w:numFmt w:val="bullet"/>
      <w:lvlText w:val="◻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FC7512">
      <w:start w:val="1"/>
      <w:numFmt w:val="bullet"/>
      <w:lvlText w:val="◻"/>
      <w:lvlJc w:val="left"/>
      <w:pPr>
        <w:tabs>
          <w:tab w:val="left" w:pos="64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0453C">
      <w:start w:val="1"/>
      <w:numFmt w:val="bullet"/>
      <w:lvlText w:val="◻"/>
      <w:lvlJc w:val="left"/>
      <w:pPr>
        <w:tabs>
          <w:tab w:val="left" w:pos="644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8BC26">
      <w:start w:val="1"/>
      <w:numFmt w:val="bullet"/>
      <w:lvlText w:val="◻"/>
      <w:lvlJc w:val="left"/>
      <w:pPr>
        <w:tabs>
          <w:tab w:val="left" w:pos="64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0A6E8">
      <w:start w:val="1"/>
      <w:numFmt w:val="bullet"/>
      <w:lvlText w:val="◻"/>
      <w:lvlJc w:val="left"/>
      <w:pPr>
        <w:tabs>
          <w:tab w:val="left" w:pos="64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E212EC">
      <w:start w:val="1"/>
      <w:numFmt w:val="bullet"/>
      <w:lvlText w:val="◻"/>
      <w:lvlJc w:val="left"/>
      <w:pPr>
        <w:tabs>
          <w:tab w:val="left" w:pos="644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41D46">
      <w:start w:val="1"/>
      <w:numFmt w:val="bullet"/>
      <w:lvlText w:val="◻"/>
      <w:lvlJc w:val="left"/>
      <w:pPr>
        <w:tabs>
          <w:tab w:val="left" w:pos="644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0F066">
      <w:start w:val="1"/>
      <w:numFmt w:val="bullet"/>
      <w:lvlText w:val="◻"/>
      <w:lvlJc w:val="left"/>
      <w:pPr>
        <w:tabs>
          <w:tab w:val="left" w:pos="644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0A8DC2">
      <w:start w:val="1"/>
      <w:numFmt w:val="bullet"/>
      <w:lvlText w:val="◻"/>
      <w:lvlJc w:val="left"/>
      <w:pPr>
        <w:tabs>
          <w:tab w:val="left" w:pos="644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3DE46AF"/>
    <w:multiLevelType w:val="hybridMultilevel"/>
    <w:tmpl w:val="EA8A72D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C03F5"/>
    <w:multiLevelType w:val="hybridMultilevel"/>
    <w:tmpl w:val="102A6712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771E"/>
    <w:multiLevelType w:val="hybridMultilevel"/>
    <w:tmpl w:val="071AC4EA"/>
    <w:styleLink w:val="Stileimportato8"/>
    <w:lvl w:ilvl="0" w:tplc="B8EEF444">
      <w:start w:val="1"/>
      <w:numFmt w:val="bullet"/>
      <w:lvlText w:val="◻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128AAA">
      <w:start w:val="1"/>
      <w:numFmt w:val="bullet"/>
      <w:lvlText w:val="o"/>
      <w:lvlJc w:val="left"/>
      <w:pPr>
        <w:tabs>
          <w:tab w:val="left" w:pos="644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2EE76E">
      <w:start w:val="1"/>
      <w:numFmt w:val="bullet"/>
      <w:lvlText w:val="▪"/>
      <w:lvlJc w:val="left"/>
      <w:pPr>
        <w:tabs>
          <w:tab w:val="left" w:pos="64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2E206">
      <w:start w:val="1"/>
      <w:numFmt w:val="bullet"/>
      <w:lvlText w:val="•"/>
      <w:lvlJc w:val="left"/>
      <w:pPr>
        <w:tabs>
          <w:tab w:val="left" w:pos="644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CA669A">
      <w:start w:val="1"/>
      <w:numFmt w:val="bullet"/>
      <w:lvlText w:val="o"/>
      <w:lvlJc w:val="left"/>
      <w:pPr>
        <w:tabs>
          <w:tab w:val="left" w:pos="644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41AB8">
      <w:start w:val="1"/>
      <w:numFmt w:val="bullet"/>
      <w:lvlText w:val="▪"/>
      <w:lvlJc w:val="left"/>
      <w:pPr>
        <w:tabs>
          <w:tab w:val="left" w:pos="64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8648A0">
      <w:start w:val="1"/>
      <w:numFmt w:val="bullet"/>
      <w:lvlText w:val="•"/>
      <w:lvlJc w:val="left"/>
      <w:pPr>
        <w:tabs>
          <w:tab w:val="left" w:pos="644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434E2">
      <w:start w:val="1"/>
      <w:numFmt w:val="bullet"/>
      <w:lvlText w:val="o"/>
      <w:lvlJc w:val="left"/>
      <w:pPr>
        <w:tabs>
          <w:tab w:val="left" w:pos="644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A4B38C">
      <w:start w:val="1"/>
      <w:numFmt w:val="bullet"/>
      <w:lvlText w:val="▪"/>
      <w:lvlJc w:val="left"/>
      <w:pPr>
        <w:tabs>
          <w:tab w:val="left" w:pos="64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B433F40"/>
    <w:multiLevelType w:val="hybridMultilevel"/>
    <w:tmpl w:val="8DC2E43E"/>
    <w:numStyleLink w:val="Stileimportato6"/>
  </w:abstractNum>
  <w:abstractNum w:abstractNumId="7">
    <w:nsid w:val="43CD57C1"/>
    <w:multiLevelType w:val="hybridMultilevel"/>
    <w:tmpl w:val="8DC2E43E"/>
    <w:styleLink w:val="Stileimportato6"/>
    <w:lvl w:ilvl="0" w:tplc="C8B6ACE2">
      <w:start w:val="1"/>
      <w:numFmt w:val="bullet"/>
      <w:lvlText w:val="◻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0A1FC">
      <w:start w:val="1"/>
      <w:numFmt w:val="bullet"/>
      <w:lvlText w:val="o"/>
      <w:lvlJc w:val="left"/>
      <w:pPr>
        <w:tabs>
          <w:tab w:val="left" w:pos="644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E870F0">
      <w:start w:val="1"/>
      <w:numFmt w:val="bullet"/>
      <w:lvlText w:val="▪"/>
      <w:lvlJc w:val="left"/>
      <w:pPr>
        <w:tabs>
          <w:tab w:val="left" w:pos="64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815FE">
      <w:start w:val="1"/>
      <w:numFmt w:val="bullet"/>
      <w:lvlText w:val="•"/>
      <w:lvlJc w:val="left"/>
      <w:pPr>
        <w:tabs>
          <w:tab w:val="left" w:pos="644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7845A0">
      <w:start w:val="1"/>
      <w:numFmt w:val="bullet"/>
      <w:lvlText w:val="o"/>
      <w:lvlJc w:val="left"/>
      <w:pPr>
        <w:tabs>
          <w:tab w:val="left" w:pos="644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7AEAD6">
      <w:start w:val="1"/>
      <w:numFmt w:val="bullet"/>
      <w:lvlText w:val="▪"/>
      <w:lvlJc w:val="left"/>
      <w:pPr>
        <w:tabs>
          <w:tab w:val="left" w:pos="64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286B4">
      <w:start w:val="1"/>
      <w:numFmt w:val="bullet"/>
      <w:lvlText w:val="•"/>
      <w:lvlJc w:val="left"/>
      <w:pPr>
        <w:tabs>
          <w:tab w:val="left" w:pos="644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C03480">
      <w:start w:val="1"/>
      <w:numFmt w:val="bullet"/>
      <w:lvlText w:val="o"/>
      <w:lvlJc w:val="left"/>
      <w:pPr>
        <w:tabs>
          <w:tab w:val="left" w:pos="644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4B78">
      <w:start w:val="1"/>
      <w:numFmt w:val="bullet"/>
      <w:lvlText w:val="▪"/>
      <w:lvlJc w:val="left"/>
      <w:pPr>
        <w:tabs>
          <w:tab w:val="left" w:pos="64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824474C"/>
    <w:multiLevelType w:val="hybridMultilevel"/>
    <w:tmpl w:val="C504DF60"/>
    <w:styleLink w:val="Stileimportato5"/>
    <w:lvl w:ilvl="0" w:tplc="1EAE3FDA">
      <w:start w:val="1"/>
      <w:numFmt w:val="bullet"/>
      <w:lvlText w:val="◻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DE265C">
      <w:start w:val="1"/>
      <w:numFmt w:val="bullet"/>
      <w:lvlText w:val="o"/>
      <w:lvlJc w:val="left"/>
      <w:pPr>
        <w:tabs>
          <w:tab w:val="left" w:pos="644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CA8E0">
      <w:start w:val="1"/>
      <w:numFmt w:val="bullet"/>
      <w:lvlText w:val="▪"/>
      <w:lvlJc w:val="left"/>
      <w:pPr>
        <w:tabs>
          <w:tab w:val="left" w:pos="64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C69DAE">
      <w:start w:val="1"/>
      <w:numFmt w:val="bullet"/>
      <w:lvlText w:val="•"/>
      <w:lvlJc w:val="left"/>
      <w:pPr>
        <w:tabs>
          <w:tab w:val="left" w:pos="644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0C7B60">
      <w:start w:val="1"/>
      <w:numFmt w:val="bullet"/>
      <w:lvlText w:val="o"/>
      <w:lvlJc w:val="left"/>
      <w:pPr>
        <w:tabs>
          <w:tab w:val="left" w:pos="644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E0E718">
      <w:start w:val="1"/>
      <w:numFmt w:val="bullet"/>
      <w:lvlText w:val="▪"/>
      <w:lvlJc w:val="left"/>
      <w:pPr>
        <w:tabs>
          <w:tab w:val="left" w:pos="64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FC5250">
      <w:start w:val="1"/>
      <w:numFmt w:val="bullet"/>
      <w:lvlText w:val="•"/>
      <w:lvlJc w:val="left"/>
      <w:pPr>
        <w:tabs>
          <w:tab w:val="left" w:pos="644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E67F2">
      <w:start w:val="1"/>
      <w:numFmt w:val="bullet"/>
      <w:lvlText w:val="o"/>
      <w:lvlJc w:val="left"/>
      <w:pPr>
        <w:tabs>
          <w:tab w:val="left" w:pos="644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DEC8FE">
      <w:start w:val="1"/>
      <w:numFmt w:val="bullet"/>
      <w:lvlText w:val="▪"/>
      <w:lvlJc w:val="left"/>
      <w:pPr>
        <w:tabs>
          <w:tab w:val="left" w:pos="64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B1C239D"/>
    <w:multiLevelType w:val="hybridMultilevel"/>
    <w:tmpl w:val="6238550C"/>
    <w:numStyleLink w:val="Stileimportato4"/>
  </w:abstractNum>
  <w:abstractNum w:abstractNumId="10">
    <w:nsid w:val="4DD522B6"/>
    <w:multiLevelType w:val="hybridMultilevel"/>
    <w:tmpl w:val="A0B6F034"/>
    <w:lvl w:ilvl="0" w:tplc="44ACD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F673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734B1"/>
    <w:multiLevelType w:val="hybridMultilevel"/>
    <w:tmpl w:val="330E026C"/>
    <w:lvl w:ilvl="0" w:tplc="44ACD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85F20"/>
    <w:multiLevelType w:val="hybridMultilevel"/>
    <w:tmpl w:val="40ECF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43B7B"/>
    <w:multiLevelType w:val="hybridMultilevel"/>
    <w:tmpl w:val="C504DF60"/>
    <w:numStyleLink w:val="Stileimportato5"/>
  </w:abstractNum>
  <w:abstractNum w:abstractNumId="14">
    <w:nsid w:val="617A4396"/>
    <w:multiLevelType w:val="hybridMultilevel"/>
    <w:tmpl w:val="53FC5498"/>
    <w:numStyleLink w:val="Stileimportato7"/>
  </w:abstractNum>
  <w:abstractNum w:abstractNumId="15">
    <w:nsid w:val="62755ECE"/>
    <w:multiLevelType w:val="hybridMultilevel"/>
    <w:tmpl w:val="B86A4EB8"/>
    <w:lvl w:ilvl="0" w:tplc="00000003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2F14AF"/>
    <w:multiLevelType w:val="hybridMultilevel"/>
    <w:tmpl w:val="53FC5498"/>
    <w:styleLink w:val="Stileimportato7"/>
    <w:lvl w:ilvl="0" w:tplc="DB003E20">
      <w:start w:val="1"/>
      <w:numFmt w:val="bullet"/>
      <w:lvlText w:val="◻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C968E">
      <w:start w:val="1"/>
      <w:numFmt w:val="bullet"/>
      <w:lvlText w:val="o"/>
      <w:lvlJc w:val="left"/>
      <w:pPr>
        <w:tabs>
          <w:tab w:val="left" w:pos="644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4F512">
      <w:start w:val="1"/>
      <w:numFmt w:val="bullet"/>
      <w:lvlText w:val="▪"/>
      <w:lvlJc w:val="left"/>
      <w:pPr>
        <w:tabs>
          <w:tab w:val="left" w:pos="64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E4B344">
      <w:start w:val="1"/>
      <w:numFmt w:val="bullet"/>
      <w:lvlText w:val="•"/>
      <w:lvlJc w:val="left"/>
      <w:pPr>
        <w:tabs>
          <w:tab w:val="left" w:pos="644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78AD32">
      <w:start w:val="1"/>
      <w:numFmt w:val="bullet"/>
      <w:lvlText w:val="o"/>
      <w:lvlJc w:val="left"/>
      <w:pPr>
        <w:tabs>
          <w:tab w:val="left" w:pos="644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2E0F8">
      <w:start w:val="1"/>
      <w:numFmt w:val="bullet"/>
      <w:lvlText w:val="▪"/>
      <w:lvlJc w:val="left"/>
      <w:pPr>
        <w:tabs>
          <w:tab w:val="left" w:pos="64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20460">
      <w:start w:val="1"/>
      <w:numFmt w:val="bullet"/>
      <w:lvlText w:val="•"/>
      <w:lvlJc w:val="left"/>
      <w:pPr>
        <w:tabs>
          <w:tab w:val="left" w:pos="644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4A5C0A">
      <w:start w:val="1"/>
      <w:numFmt w:val="bullet"/>
      <w:lvlText w:val="o"/>
      <w:lvlJc w:val="left"/>
      <w:pPr>
        <w:tabs>
          <w:tab w:val="left" w:pos="644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2B040">
      <w:start w:val="1"/>
      <w:numFmt w:val="bullet"/>
      <w:lvlText w:val="▪"/>
      <w:lvlJc w:val="left"/>
      <w:pPr>
        <w:tabs>
          <w:tab w:val="left" w:pos="64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5F80DFF"/>
    <w:multiLevelType w:val="hybridMultilevel"/>
    <w:tmpl w:val="35B4B7AE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9"/>
    <w:lvlOverride w:ilvl="0">
      <w:lvl w:ilvl="0" w:tplc="22381750">
        <w:start w:val="1"/>
        <w:numFmt w:val="bullet"/>
        <w:lvlText w:val="◻"/>
        <w:lvlJc w:val="left"/>
        <w:pPr>
          <w:ind w:left="6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DCBB1C">
        <w:start w:val="1"/>
        <w:numFmt w:val="bullet"/>
        <w:lvlText w:val="◻"/>
        <w:lvlJc w:val="left"/>
        <w:pPr>
          <w:tabs>
            <w:tab w:val="left" w:pos="644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8072AC">
        <w:start w:val="1"/>
        <w:numFmt w:val="bullet"/>
        <w:lvlText w:val="◻"/>
        <w:lvlJc w:val="left"/>
        <w:pPr>
          <w:tabs>
            <w:tab w:val="left" w:pos="644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DCF100">
        <w:start w:val="1"/>
        <w:numFmt w:val="bullet"/>
        <w:lvlText w:val="◻"/>
        <w:lvlJc w:val="left"/>
        <w:pPr>
          <w:tabs>
            <w:tab w:val="left" w:pos="644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38241E">
        <w:start w:val="1"/>
        <w:numFmt w:val="bullet"/>
        <w:lvlText w:val="◻"/>
        <w:lvlJc w:val="left"/>
        <w:pPr>
          <w:tabs>
            <w:tab w:val="left" w:pos="644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328D88">
        <w:start w:val="1"/>
        <w:numFmt w:val="bullet"/>
        <w:lvlText w:val="◻"/>
        <w:lvlJc w:val="left"/>
        <w:pPr>
          <w:tabs>
            <w:tab w:val="left" w:pos="644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CABB62">
        <w:start w:val="1"/>
        <w:numFmt w:val="bullet"/>
        <w:lvlText w:val="◻"/>
        <w:lvlJc w:val="left"/>
        <w:pPr>
          <w:tabs>
            <w:tab w:val="left" w:pos="644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22C8B6">
        <w:start w:val="1"/>
        <w:numFmt w:val="bullet"/>
        <w:lvlText w:val="◻"/>
        <w:lvlJc w:val="left"/>
        <w:pPr>
          <w:tabs>
            <w:tab w:val="left" w:pos="644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2FA6C">
        <w:start w:val="1"/>
        <w:numFmt w:val="bullet"/>
        <w:lvlText w:val="◻"/>
        <w:lvlJc w:val="left"/>
        <w:pPr>
          <w:tabs>
            <w:tab w:val="left" w:pos="644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</w:num>
  <w:num w:numId="6">
    <w:abstractNumId w:val="13"/>
  </w:num>
  <w:num w:numId="7">
    <w:abstractNumId w:val="7"/>
  </w:num>
  <w:num w:numId="8">
    <w:abstractNumId w:val="6"/>
  </w:num>
  <w:num w:numId="9">
    <w:abstractNumId w:val="16"/>
  </w:num>
  <w:num w:numId="10">
    <w:abstractNumId w:val="14"/>
  </w:num>
  <w:num w:numId="11">
    <w:abstractNumId w:val="5"/>
  </w:num>
  <w:num w:numId="12">
    <w:abstractNumId w:val="1"/>
  </w:num>
  <w:num w:numId="13">
    <w:abstractNumId w:val="12"/>
  </w:num>
  <w:num w:numId="14">
    <w:abstractNumId w:val="17"/>
  </w:num>
  <w:num w:numId="15">
    <w:abstractNumId w:val="15"/>
  </w:num>
  <w:num w:numId="16">
    <w:abstractNumId w:val="3"/>
  </w:num>
  <w:num w:numId="17">
    <w:abstractNumId w:val="4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ttachedTemplate r:id="rId1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6CD"/>
    <w:rsid w:val="00012664"/>
    <w:rsid w:val="00034218"/>
    <w:rsid w:val="00071889"/>
    <w:rsid w:val="00085160"/>
    <w:rsid w:val="0013679D"/>
    <w:rsid w:val="001B6C1E"/>
    <w:rsid w:val="001D6B9F"/>
    <w:rsid w:val="001E3BA9"/>
    <w:rsid w:val="001F19AC"/>
    <w:rsid w:val="002673F3"/>
    <w:rsid w:val="00276CD0"/>
    <w:rsid w:val="002C7184"/>
    <w:rsid w:val="002E6A93"/>
    <w:rsid w:val="00356FB5"/>
    <w:rsid w:val="00370AC5"/>
    <w:rsid w:val="003743C9"/>
    <w:rsid w:val="003E644F"/>
    <w:rsid w:val="003F2E29"/>
    <w:rsid w:val="003F7423"/>
    <w:rsid w:val="00406919"/>
    <w:rsid w:val="004305E1"/>
    <w:rsid w:val="00465406"/>
    <w:rsid w:val="004C07CD"/>
    <w:rsid w:val="00555EC3"/>
    <w:rsid w:val="005939B6"/>
    <w:rsid w:val="005A4FBB"/>
    <w:rsid w:val="005C021A"/>
    <w:rsid w:val="005C1109"/>
    <w:rsid w:val="005C2616"/>
    <w:rsid w:val="006000C5"/>
    <w:rsid w:val="006619AD"/>
    <w:rsid w:val="006940CC"/>
    <w:rsid w:val="00724E9B"/>
    <w:rsid w:val="00727D59"/>
    <w:rsid w:val="00756833"/>
    <w:rsid w:val="00905ED7"/>
    <w:rsid w:val="009905BF"/>
    <w:rsid w:val="00991E78"/>
    <w:rsid w:val="009B74A0"/>
    <w:rsid w:val="00A020B2"/>
    <w:rsid w:val="00A23A7B"/>
    <w:rsid w:val="00A967DC"/>
    <w:rsid w:val="00AA1480"/>
    <w:rsid w:val="00AA36BD"/>
    <w:rsid w:val="00AF2951"/>
    <w:rsid w:val="00B4187F"/>
    <w:rsid w:val="00B82D1C"/>
    <w:rsid w:val="00BB7058"/>
    <w:rsid w:val="00BF231D"/>
    <w:rsid w:val="00C40302"/>
    <w:rsid w:val="00C65130"/>
    <w:rsid w:val="00CC37DD"/>
    <w:rsid w:val="00D11526"/>
    <w:rsid w:val="00D130AD"/>
    <w:rsid w:val="00D3337A"/>
    <w:rsid w:val="00D67F1B"/>
    <w:rsid w:val="00D96589"/>
    <w:rsid w:val="00DB6780"/>
    <w:rsid w:val="00DD28BE"/>
    <w:rsid w:val="00DE3E0A"/>
    <w:rsid w:val="00E11D39"/>
    <w:rsid w:val="00E43ABD"/>
    <w:rsid w:val="00EA12E6"/>
    <w:rsid w:val="00EC7EA7"/>
    <w:rsid w:val="00ED115A"/>
    <w:rsid w:val="00F006CD"/>
    <w:rsid w:val="00F6013F"/>
    <w:rsid w:val="00F72623"/>
    <w:rsid w:val="00FA282D"/>
    <w:rsid w:val="00FE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658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37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37DD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CC37DD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756833"/>
  </w:style>
  <w:style w:type="paragraph" w:styleId="Paragrafoelenco">
    <w:name w:val="List Paragraph"/>
    <w:uiPriority w:val="34"/>
    <w:qFormat/>
    <w:rsid w:val="006619AD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eastAsia="Arial Unicode MS" w:cs="Arial Unicode MS"/>
      <w:color w:val="000000"/>
      <w:sz w:val="24"/>
      <w:szCs w:val="24"/>
      <w:u w:color="000000"/>
      <w:bdr w:val="nil"/>
      <w:shd w:val="nil"/>
    </w:rPr>
  </w:style>
  <w:style w:type="numbering" w:customStyle="1" w:styleId="Stileimportato4">
    <w:name w:val="Stile importato 4"/>
    <w:rsid w:val="006619AD"/>
    <w:pPr>
      <w:numPr>
        <w:numId w:val="2"/>
      </w:numPr>
    </w:pPr>
  </w:style>
  <w:style w:type="numbering" w:customStyle="1" w:styleId="Stileimportato5">
    <w:name w:val="Stile importato 5"/>
    <w:rsid w:val="006619AD"/>
    <w:pPr>
      <w:numPr>
        <w:numId w:val="5"/>
      </w:numPr>
    </w:pPr>
  </w:style>
  <w:style w:type="numbering" w:customStyle="1" w:styleId="Stileimportato6">
    <w:name w:val="Stile importato 6"/>
    <w:rsid w:val="006619AD"/>
    <w:pPr>
      <w:numPr>
        <w:numId w:val="7"/>
      </w:numPr>
    </w:pPr>
  </w:style>
  <w:style w:type="numbering" w:customStyle="1" w:styleId="Stileimportato7">
    <w:name w:val="Stile importato 7"/>
    <w:rsid w:val="006619AD"/>
    <w:pPr>
      <w:numPr>
        <w:numId w:val="9"/>
      </w:numPr>
    </w:pPr>
  </w:style>
  <w:style w:type="numbering" w:customStyle="1" w:styleId="Stileimportato8">
    <w:name w:val="Stile importato 8"/>
    <w:rsid w:val="006619AD"/>
    <w:pPr>
      <w:numPr>
        <w:numId w:val="11"/>
      </w:numPr>
    </w:pPr>
  </w:style>
  <w:style w:type="table" w:styleId="Grigliatabella">
    <w:name w:val="Table Grid"/>
    <w:basedOn w:val="Tabellanormale"/>
    <w:rsid w:val="006619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91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Desktop\prog%20e%20rel%20finali\1ACAT_relazione_fi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1ACAT_relazione_finale</Template>
  <TotalTime>15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student</dc:creator>
  <cp:lastModifiedBy>sabrina</cp:lastModifiedBy>
  <cp:revision>4</cp:revision>
  <cp:lastPrinted>1601-01-01T00:00:00Z</cp:lastPrinted>
  <dcterms:created xsi:type="dcterms:W3CDTF">2021-06-18T15:03:00Z</dcterms:created>
  <dcterms:modified xsi:type="dcterms:W3CDTF">2021-06-18T15:17:00Z</dcterms:modified>
</cp:coreProperties>
</file>